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767" w:rsidRDefault="00EB6912" w:rsidP="006B676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</w:rPr>
      </w:pPr>
      <w:r w:rsidRPr="00192086">
        <w:rPr>
          <w:rFonts w:ascii="Century Gothic" w:hAnsi="Century Gothic" w:cs="Tahoma"/>
          <w:b/>
          <w:noProof/>
          <w:sz w:val="32"/>
          <w:szCs w:val="32"/>
        </w:rPr>
        <w:drawing>
          <wp:inline distT="0" distB="0" distL="0" distR="0">
            <wp:extent cx="685800" cy="6604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F1" w:rsidRDefault="00894BF1" w:rsidP="006B676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</w:rPr>
      </w:pPr>
    </w:p>
    <w:p w:rsidR="00FE3F48" w:rsidRPr="00FE3F48" w:rsidRDefault="00FE3F48" w:rsidP="006B676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</w:rPr>
      </w:pPr>
      <w:proofErr w:type="spellStart"/>
      <w:r w:rsidRPr="00FE3F48">
        <w:rPr>
          <w:rFonts w:ascii="Century Gothic" w:hAnsi="Century Gothic" w:cs="Tahoma"/>
          <w:b/>
          <w:bCs/>
          <w:sz w:val="32"/>
          <w:szCs w:val="32"/>
        </w:rPr>
        <w:t>H.</w:t>
      </w:r>
      <w:proofErr w:type="gramStart"/>
      <w:r w:rsidRPr="00FE3F48">
        <w:rPr>
          <w:rFonts w:ascii="Century Gothic" w:hAnsi="Century Gothic" w:cs="Tahoma"/>
          <w:b/>
          <w:bCs/>
          <w:sz w:val="32"/>
          <w:szCs w:val="32"/>
        </w:rPr>
        <w:t>J.Cambie</w:t>
      </w:r>
      <w:proofErr w:type="spellEnd"/>
      <w:proofErr w:type="gramEnd"/>
      <w:r w:rsidRPr="00FE3F48">
        <w:rPr>
          <w:rFonts w:ascii="Century Gothic" w:hAnsi="Century Gothic" w:cs="Tahoma"/>
          <w:b/>
          <w:bCs/>
          <w:sz w:val="32"/>
          <w:szCs w:val="32"/>
        </w:rPr>
        <w:t xml:space="preserve"> Secondary School</w:t>
      </w:r>
    </w:p>
    <w:p w:rsidR="009F4264" w:rsidRDefault="00EF46C1" w:rsidP="006B676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</w:rPr>
        <w:t xml:space="preserve"> </w:t>
      </w:r>
      <w:r w:rsidR="006B6767">
        <w:rPr>
          <w:rFonts w:ascii="Century Gothic" w:hAnsi="Century Gothic" w:cs="Tahoma"/>
          <w:b/>
          <w:bCs/>
          <w:sz w:val="32"/>
          <w:szCs w:val="32"/>
        </w:rPr>
        <w:t xml:space="preserve"> </w:t>
      </w:r>
      <w:r w:rsidR="00ED1D61">
        <w:rPr>
          <w:rFonts w:ascii="Century Gothic" w:hAnsi="Century Gothic" w:cs="Tahoma"/>
          <w:b/>
          <w:bCs/>
          <w:sz w:val="32"/>
          <w:szCs w:val="32"/>
        </w:rPr>
        <w:t>Nomination/</w:t>
      </w:r>
      <w:r w:rsidR="006B6767">
        <w:rPr>
          <w:rFonts w:ascii="Century Gothic" w:hAnsi="Century Gothic" w:cs="Tahoma"/>
          <w:b/>
          <w:bCs/>
          <w:sz w:val="32"/>
          <w:szCs w:val="32"/>
        </w:rPr>
        <w:t>Reference Form</w:t>
      </w:r>
    </w:p>
    <w:p w:rsidR="00894BF1" w:rsidRPr="00FE3F48" w:rsidRDefault="00894BF1" w:rsidP="006B676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</w:rPr>
        <w:t>2024-2025</w:t>
      </w:r>
    </w:p>
    <w:p w:rsidR="009F4264" w:rsidRPr="004A3C12" w:rsidRDefault="009F4264" w:rsidP="009F4264">
      <w:pPr>
        <w:pStyle w:val="Header"/>
        <w:rPr>
          <w:sz w:val="12"/>
          <w:szCs w:val="12"/>
        </w:rPr>
      </w:pPr>
    </w:p>
    <w:p w:rsidR="009F4264" w:rsidRPr="009F4264" w:rsidRDefault="009F4264" w:rsidP="009F4264">
      <w:pPr>
        <w:pStyle w:val="Title"/>
        <w:pBdr>
          <w:top w:val="single" w:sz="24" w:space="1" w:color="auto"/>
        </w:pBdr>
        <w:jc w:val="left"/>
        <w:rPr>
          <w:sz w:val="11"/>
          <w:szCs w:val="11"/>
        </w:rPr>
      </w:pPr>
    </w:p>
    <w:p w:rsidR="00647533" w:rsidRPr="00E80317" w:rsidRDefault="00647533" w:rsidP="00647533">
      <w:pPr>
        <w:shd w:val="pct15" w:color="auto" w:fill="auto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6"/>
          <w:szCs w:val="6"/>
        </w:rPr>
      </w:pPr>
    </w:p>
    <w:p w:rsidR="00D34DC8" w:rsidRPr="00D83F2A" w:rsidRDefault="00894BF1" w:rsidP="00875A2D">
      <w:pPr>
        <w:rPr>
          <w:b/>
          <w:bCs/>
        </w:rPr>
      </w:pPr>
      <w:r>
        <w:rPr>
          <w:b/>
          <w:bCs/>
        </w:rPr>
        <w:t xml:space="preserve">Please </w:t>
      </w:r>
      <w:r w:rsidR="00D83F2A" w:rsidRPr="00D83F2A">
        <w:rPr>
          <w:b/>
          <w:bCs/>
        </w:rPr>
        <w:t>include</w:t>
      </w:r>
      <w:r w:rsidR="00081AF6" w:rsidRPr="00D83F2A">
        <w:rPr>
          <w:b/>
          <w:bCs/>
        </w:rPr>
        <w:t xml:space="preserve"> </w:t>
      </w:r>
      <w:r w:rsidR="00983D20">
        <w:rPr>
          <w:b/>
          <w:bCs/>
        </w:rPr>
        <w:t>a</w:t>
      </w:r>
      <w:r w:rsidR="00081AF6" w:rsidRPr="00D83F2A">
        <w:rPr>
          <w:b/>
          <w:bCs/>
        </w:rPr>
        <w:t xml:space="preserve"> link to the scholarship that </w:t>
      </w:r>
      <w:r w:rsidR="00983D20">
        <w:rPr>
          <w:b/>
          <w:bCs/>
        </w:rPr>
        <w:t>outlines</w:t>
      </w:r>
      <w:r w:rsidR="00081AF6" w:rsidRPr="00D83F2A">
        <w:rPr>
          <w:b/>
          <w:bCs/>
        </w:rPr>
        <w:t xml:space="preserve"> the criteria</w:t>
      </w:r>
      <w:r w:rsidR="00983D20">
        <w:rPr>
          <w:b/>
          <w:bCs/>
        </w:rPr>
        <w:t xml:space="preserve"> of</w:t>
      </w:r>
      <w:r w:rsidR="00081AF6" w:rsidRPr="00D83F2A">
        <w:rPr>
          <w:b/>
          <w:bCs/>
        </w:rPr>
        <w:t xml:space="preserve"> that</w:t>
      </w:r>
      <w:r w:rsidR="00821AB9">
        <w:rPr>
          <w:b/>
          <w:bCs/>
        </w:rPr>
        <w:t xml:space="preserve"> </w:t>
      </w:r>
      <w:r w:rsidR="00983D20">
        <w:rPr>
          <w:b/>
          <w:bCs/>
        </w:rPr>
        <w:t>scholarship</w:t>
      </w:r>
      <w:r w:rsidR="00D83F2A" w:rsidRPr="00D83F2A">
        <w:rPr>
          <w:b/>
          <w:bCs/>
        </w:rPr>
        <w:t>.</w:t>
      </w:r>
      <w:r w:rsidR="00957143">
        <w:rPr>
          <w:b/>
          <w:bCs/>
        </w:rPr>
        <w:t xml:space="preserve">  </w:t>
      </w:r>
      <w:r>
        <w:rPr>
          <w:b/>
          <w:bCs/>
        </w:rPr>
        <w:t xml:space="preserve">It is strongly recommended that you provide your referees a minimum of two weeks for a reference letter. </w:t>
      </w:r>
    </w:p>
    <w:p w:rsidR="00E80317" w:rsidRPr="00B95455" w:rsidRDefault="00E80317" w:rsidP="00EA228F">
      <w:pPr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</w:p>
    <w:p w:rsidR="00647533" w:rsidRPr="000736BE" w:rsidRDefault="00647533" w:rsidP="00647533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:rsidR="00875A2D" w:rsidRDefault="00875A2D" w:rsidP="00647533">
      <w:pPr>
        <w:pBdr>
          <w:top w:val="single" w:sz="18" w:space="1" w:color="000000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875A2D" w:rsidRPr="000736BE" w:rsidRDefault="00875A2D" w:rsidP="00647533">
      <w:pPr>
        <w:pBdr>
          <w:top w:val="single" w:sz="18" w:space="1" w:color="000000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D5143B" w:rsidRDefault="00D5143B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Cs/>
        </w:rPr>
      </w:pPr>
      <w:r w:rsidRPr="00CF13D8">
        <w:rPr>
          <w:rFonts w:ascii="Calibri" w:hAnsi="Calibri" w:cs="Arial"/>
          <w:b/>
          <w:bCs/>
        </w:rPr>
        <w:t>NAME:</w:t>
      </w:r>
      <w:r w:rsidRPr="00647533">
        <w:rPr>
          <w:rFonts w:ascii="Calibri" w:hAnsi="Calibri" w:cs="Arial"/>
          <w:bCs/>
        </w:rPr>
        <w:t xml:space="preserve">  _____________</w:t>
      </w:r>
      <w:r>
        <w:rPr>
          <w:rFonts w:ascii="Calibri" w:hAnsi="Calibri" w:cs="Arial"/>
          <w:bCs/>
        </w:rPr>
        <w:t>_____</w:t>
      </w:r>
      <w:r w:rsidRPr="00647533">
        <w:rPr>
          <w:rFonts w:ascii="Calibri" w:hAnsi="Calibri" w:cs="Arial"/>
          <w:bCs/>
        </w:rPr>
        <w:t>_</w:t>
      </w:r>
      <w:r>
        <w:rPr>
          <w:rFonts w:ascii="Calibri" w:hAnsi="Calibri" w:cs="Arial"/>
          <w:bCs/>
        </w:rPr>
        <w:t>______</w:t>
      </w:r>
      <w:r w:rsidRPr="00647533">
        <w:rPr>
          <w:rFonts w:ascii="Calibri" w:hAnsi="Calibri" w:cs="Arial"/>
          <w:bCs/>
        </w:rPr>
        <w:t>________________________</w:t>
      </w:r>
      <w:proofErr w:type="gramStart"/>
      <w:r w:rsidRPr="00647533">
        <w:rPr>
          <w:rFonts w:ascii="Calibri" w:hAnsi="Calibri" w:cs="Arial"/>
          <w:bCs/>
        </w:rPr>
        <w:t xml:space="preserve">_  </w:t>
      </w:r>
      <w:r w:rsidRPr="00647533">
        <w:rPr>
          <w:rFonts w:ascii="Calibri" w:hAnsi="Calibri" w:cs="Arial"/>
          <w:bCs/>
        </w:rPr>
        <w:tab/>
      </w:r>
      <w:proofErr w:type="gramEnd"/>
      <w:r w:rsidR="00875A2D">
        <w:rPr>
          <w:rFonts w:ascii="Calibri" w:hAnsi="Calibri" w:cs="Arial"/>
          <w:b/>
          <w:bCs/>
        </w:rPr>
        <w:t>STUDENT</w:t>
      </w:r>
      <w:r w:rsidRPr="00CF13D8">
        <w:rPr>
          <w:rFonts w:ascii="Calibri" w:hAnsi="Calibri" w:cs="Arial"/>
          <w:b/>
          <w:bCs/>
        </w:rPr>
        <w:t>#:</w:t>
      </w:r>
      <w:r w:rsidRPr="00647533">
        <w:rPr>
          <w:rFonts w:ascii="Calibri" w:hAnsi="Calibri" w:cs="Arial"/>
          <w:bCs/>
        </w:rPr>
        <w:t xml:space="preserve">  _____</w:t>
      </w:r>
      <w:r>
        <w:rPr>
          <w:rFonts w:ascii="Calibri" w:hAnsi="Calibri" w:cs="Arial"/>
          <w:bCs/>
        </w:rPr>
        <w:t>_______</w:t>
      </w:r>
      <w:r w:rsidRPr="00647533">
        <w:rPr>
          <w:rFonts w:ascii="Calibri" w:hAnsi="Calibri" w:cs="Arial"/>
          <w:bCs/>
        </w:rPr>
        <w:t>____</w:t>
      </w:r>
      <w:r>
        <w:rPr>
          <w:rFonts w:ascii="Calibri" w:hAnsi="Calibri" w:cs="Arial"/>
          <w:bCs/>
        </w:rPr>
        <w:t>___</w:t>
      </w:r>
      <w:r w:rsidRPr="00647533">
        <w:rPr>
          <w:rFonts w:ascii="Calibri" w:hAnsi="Calibri" w:cs="Arial"/>
          <w:bCs/>
        </w:rPr>
        <w:t>___</w:t>
      </w:r>
    </w:p>
    <w:p w:rsidR="00D5143B" w:rsidRDefault="00D5143B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Cs/>
        </w:rPr>
      </w:pPr>
    </w:p>
    <w:p w:rsidR="00D5143B" w:rsidRDefault="00D5143B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  <w:r w:rsidRPr="00D5143B">
        <w:rPr>
          <w:rFonts w:ascii="Calibri" w:hAnsi="Calibri" w:cs="Arial"/>
          <w:b/>
        </w:rPr>
        <w:t>PHONE #: _______________________________ EMAIL: _____________</w:t>
      </w:r>
      <w:r>
        <w:rPr>
          <w:rFonts w:ascii="Calibri" w:hAnsi="Calibri" w:cs="Arial"/>
          <w:b/>
        </w:rPr>
        <w:t>____________</w:t>
      </w:r>
      <w:r w:rsidRPr="00D5143B">
        <w:rPr>
          <w:rFonts w:ascii="Calibri" w:hAnsi="Calibri" w:cs="Arial"/>
          <w:b/>
        </w:rPr>
        <w:t>_____________________</w:t>
      </w:r>
    </w:p>
    <w:p w:rsidR="00E93A46" w:rsidRDefault="00E93A46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</w:p>
    <w:p w:rsidR="00E93A46" w:rsidRDefault="00981A7E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  <w:r w:rsidRPr="00DB117F">
        <w:rPr>
          <w:rFonts w:ascii="Calibri" w:hAnsi="Calibri" w:cs="Arial"/>
          <w:b/>
        </w:rPr>
        <w:t>NAME OF SCHOLARSHIP</w:t>
      </w:r>
      <w:r w:rsidR="00A808AC" w:rsidRPr="00DB117F">
        <w:rPr>
          <w:rFonts w:ascii="Calibri" w:hAnsi="Calibri" w:cs="Arial"/>
          <w:b/>
        </w:rPr>
        <w:t>:</w:t>
      </w:r>
      <w:r w:rsidR="00A808AC">
        <w:rPr>
          <w:rFonts w:ascii="Calibri" w:hAnsi="Calibri" w:cs="Arial"/>
          <w:b/>
        </w:rPr>
        <w:t xml:space="preserve"> _________________________________________</w:t>
      </w:r>
      <w:r w:rsidR="00894BF1">
        <w:rPr>
          <w:rFonts w:ascii="Calibri" w:hAnsi="Calibri" w:cs="Arial"/>
          <w:b/>
        </w:rPr>
        <w:t>__________________________________________________</w:t>
      </w:r>
      <w:r w:rsidR="00A808AC">
        <w:rPr>
          <w:rFonts w:ascii="Calibri" w:hAnsi="Calibri" w:cs="Arial"/>
          <w:b/>
        </w:rPr>
        <w:t>_</w:t>
      </w:r>
    </w:p>
    <w:p w:rsidR="00D83F2A" w:rsidRDefault="00D83F2A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</w:p>
    <w:p w:rsidR="00D83F2A" w:rsidRDefault="00D83F2A" w:rsidP="00D5143B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LINK TO</w:t>
      </w:r>
      <w:r w:rsidR="00100341">
        <w:rPr>
          <w:rFonts w:ascii="Calibri" w:hAnsi="Calibri" w:cs="Arial"/>
          <w:b/>
        </w:rPr>
        <w:t xml:space="preserve"> </w:t>
      </w:r>
      <w:r w:rsidR="00983D20">
        <w:rPr>
          <w:rFonts w:ascii="Calibri" w:hAnsi="Calibri" w:cs="Arial"/>
          <w:b/>
        </w:rPr>
        <w:t>S</w:t>
      </w:r>
      <w:r>
        <w:rPr>
          <w:rFonts w:ascii="Calibri" w:hAnsi="Calibri" w:cs="Arial"/>
          <w:b/>
        </w:rPr>
        <w:t>CHOLARSHIP CRITERIA</w:t>
      </w:r>
      <w:r w:rsidR="00100341">
        <w:rPr>
          <w:rFonts w:ascii="Calibri" w:hAnsi="Calibri" w:cs="Arial"/>
          <w:b/>
        </w:rPr>
        <w:t>: ________________________________________</w:t>
      </w:r>
      <w:r w:rsidR="00894BF1">
        <w:rPr>
          <w:rFonts w:ascii="Calibri" w:hAnsi="Calibri" w:cs="Arial"/>
          <w:b/>
        </w:rPr>
        <w:t>__________________________</w:t>
      </w:r>
      <w:r w:rsidR="00100341">
        <w:rPr>
          <w:rFonts w:ascii="Calibri" w:hAnsi="Calibri" w:cs="Arial"/>
          <w:b/>
        </w:rPr>
        <w:t>__________________________</w:t>
      </w:r>
    </w:p>
    <w:p w:rsidR="00DB117F" w:rsidRDefault="00DB117F" w:rsidP="00DB117F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</w:p>
    <w:p w:rsidR="00D5143B" w:rsidRDefault="00DB117F" w:rsidP="00DB117F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 would like (check all that applies):</w:t>
      </w:r>
    </w:p>
    <w:p w:rsidR="00DB117F" w:rsidRDefault="00DB117F" w:rsidP="00DB117F">
      <w:pPr>
        <w:pBdr>
          <w:top w:val="single" w:sz="18" w:space="1" w:color="000000"/>
        </w:pBdr>
        <w:autoSpaceDE w:val="0"/>
        <w:autoSpaceDN w:val="0"/>
        <w:adjustRightInd w:val="0"/>
        <w:rPr>
          <w:rFonts w:ascii="Calibri" w:hAnsi="Calibri" w:cs="Arial"/>
          <w:b/>
        </w:rPr>
      </w:pPr>
    </w:p>
    <w:p w:rsidR="00DB117F" w:rsidRPr="00DB117F" w:rsidRDefault="00DB117F" w:rsidP="00DB117F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DB117F">
        <w:rPr>
          <w:rFonts w:ascii="Century Gothic" w:hAnsi="Century Gothic" w:cs="Tahoma"/>
          <w:b/>
          <w:bCs/>
          <w:sz w:val="20"/>
          <w:szCs w:val="20"/>
        </w:rPr>
        <w:t>Nomination</w:t>
      </w:r>
    </w:p>
    <w:p w:rsidR="00DB117F" w:rsidRDefault="00DB117F" w:rsidP="00DB117F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DB117F">
        <w:rPr>
          <w:rFonts w:ascii="Century Gothic" w:hAnsi="Century Gothic" w:cs="Tahoma"/>
          <w:b/>
          <w:bCs/>
          <w:sz w:val="20"/>
          <w:szCs w:val="20"/>
        </w:rPr>
        <w:t>Reference</w:t>
      </w:r>
    </w:p>
    <w:p w:rsidR="00DB117F" w:rsidRPr="00DB117F" w:rsidRDefault="00DB117F" w:rsidP="00DB117F">
      <w:pPr>
        <w:autoSpaceDE w:val="0"/>
        <w:autoSpaceDN w:val="0"/>
        <w:adjustRightInd w:val="0"/>
        <w:ind w:left="720"/>
        <w:rPr>
          <w:rFonts w:ascii="Century Gothic" w:hAnsi="Century Gothic" w:cs="Tahoma"/>
          <w:b/>
          <w:bCs/>
          <w:sz w:val="20"/>
          <w:szCs w:val="20"/>
        </w:rPr>
      </w:pPr>
    </w:p>
    <w:p w:rsidR="00647533" w:rsidRPr="000736BE" w:rsidRDefault="00647533" w:rsidP="00647533">
      <w:pPr>
        <w:pStyle w:val="Title"/>
        <w:pBdr>
          <w:top w:val="single" w:sz="18" w:space="1" w:color="000000"/>
        </w:pBdr>
        <w:jc w:val="left"/>
        <w:rPr>
          <w:rFonts w:ascii="Arial" w:hAnsi="Arial" w:cs="Arial"/>
          <w:b w:val="0"/>
          <w:bCs w:val="0"/>
          <w:sz w:val="12"/>
          <w:szCs w:val="12"/>
        </w:rPr>
      </w:pPr>
    </w:p>
    <w:p w:rsidR="00B115A5" w:rsidRPr="00647533" w:rsidRDefault="00B115A5">
      <w:pPr>
        <w:rPr>
          <w:rFonts w:ascii="Calibri" w:hAnsi="Calibri"/>
          <w:sz w:val="2"/>
          <w:szCs w:val="2"/>
        </w:rPr>
      </w:pPr>
    </w:p>
    <w:p w:rsidR="00F70A4C" w:rsidRDefault="00F70A4C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F70A4C" w:rsidRPr="005D7A8B" w:rsidRDefault="00F70A4C" w:rsidP="005D7A8B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u w:val="single"/>
        </w:rPr>
      </w:pPr>
      <w:r w:rsidRPr="005D7A8B">
        <w:rPr>
          <w:rFonts w:ascii="Century Gothic" w:hAnsi="Century Gothic" w:cs="Tahoma"/>
          <w:b/>
          <w:bCs/>
          <w:u w:val="single"/>
        </w:rPr>
        <w:t>Eligibility:</w:t>
      </w:r>
    </w:p>
    <w:p w:rsidR="00F70A4C" w:rsidRDefault="00F70A4C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</w:rPr>
      </w:pPr>
    </w:p>
    <w:p w:rsidR="00F70A4C" w:rsidRDefault="00F70A4C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5D7A8B">
        <w:rPr>
          <w:rFonts w:ascii="Century Gothic" w:hAnsi="Century Gothic" w:cs="Tahoma"/>
          <w:b/>
          <w:bCs/>
          <w:sz w:val="20"/>
          <w:szCs w:val="20"/>
        </w:rPr>
        <w:t>Please check that the following apply:</w:t>
      </w:r>
    </w:p>
    <w:p w:rsidR="005D7A8B" w:rsidRPr="005D7A8B" w:rsidRDefault="005D7A8B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</w:p>
    <w:p w:rsidR="00F70A4C" w:rsidRDefault="00F70A4C" w:rsidP="00F70A4C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5D7A8B">
        <w:rPr>
          <w:rFonts w:ascii="Century Gothic" w:hAnsi="Century Gothic" w:cs="Tahoma"/>
          <w:b/>
          <w:bCs/>
          <w:sz w:val="20"/>
          <w:szCs w:val="20"/>
        </w:rPr>
        <w:t>I will graduate in June 202</w:t>
      </w:r>
      <w:r w:rsidR="00780775">
        <w:rPr>
          <w:rFonts w:ascii="Century Gothic" w:hAnsi="Century Gothic" w:cs="Tahoma"/>
          <w:b/>
          <w:bCs/>
          <w:sz w:val="20"/>
          <w:szCs w:val="20"/>
        </w:rPr>
        <w:t>5</w:t>
      </w:r>
    </w:p>
    <w:p w:rsidR="005D7A8B" w:rsidRDefault="005D7A8B" w:rsidP="005D7A8B">
      <w:pPr>
        <w:autoSpaceDE w:val="0"/>
        <w:autoSpaceDN w:val="0"/>
        <w:adjustRightInd w:val="0"/>
        <w:ind w:left="720"/>
        <w:rPr>
          <w:rFonts w:ascii="Century Gothic" w:hAnsi="Century Gothic" w:cs="Tahoma"/>
          <w:b/>
          <w:bCs/>
          <w:sz w:val="20"/>
          <w:szCs w:val="20"/>
        </w:rPr>
      </w:pPr>
    </w:p>
    <w:p w:rsidR="005D7A8B" w:rsidRPr="005D7A8B" w:rsidRDefault="005D7A8B" w:rsidP="00F70A4C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I am attending </w:t>
      </w:r>
      <w:r w:rsidR="00FE3F48">
        <w:rPr>
          <w:rFonts w:ascii="Century Gothic" w:hAnsi="Century Gothic" w:cs="Tahoma"/>
          <w:b/>
          <w:bCs/>
          <w:sz w:val="20"/>
          <w:szCs w:val="20"/>
        </w:rPr>
        <w:t>Cambie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full time (minimum 6 courses)</w:t>
      </w:r>
    </w:p>
    <w:p w:rsidR="00F70A4C" w:rsidRPr="005D7A8B" w:rsidRDefault="00F70A4C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</w:p>
    <w:p w:rsidR="00F70A4C" w:rsidRPr="005D7A8B" w:rsidRDefault="00F70A4C" w:rsidP="00F70A4C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5D7A8B">
        <w:rPr>
          <w:rFonts w:ascii="Century Gothic" w:hAnsi="Century Gothic" w:cs="Tahoma"/>
          <w:b/>
          <w:bCs/>
          <w:sz w:val="20"/>
          <w:szCs w:val="20"/>
        </w:rPr>
        <w:t>I have Canadian citizenship or permanent resident status</w:t>
      </w:r>
    </w:p>
    <w:p w:rsidR="005D7A8B" w:rsidRPr="005D7A8B" w:rsidRDefault="005D7A8B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</w:p>
    <w:p w:rsidR="00894BF1" w:rsidRDefault="005D7A8B" w:rsidP="00894BF1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5D7A8B">
        <w:rPr>
          <w:rFonts w:ascii="Century Gothic" w:hAnsi="Century Gothic" w:cs="Tahoma"/>
          <w:b/>
          <w:bCs/>
          <w:sz w:val="20"/>
          <w:szCs w:val="20"/>
        </w:rPr>
        <w:t>I am planning to study at</w:t>
      </w:r>
      <w:r w:rsidR="00875A2D">
        <w:rPr>
          <w:rFonts w:ascii="Century Gothic" w:hAnsi="Century Gothic" w:cs="Tahoma"/>
          <w:b/>
          <w:bCs/>
          <w:sz w:val="20"/>
          <w:szCs w:val="20"/>
        </w:rPr>
        <w:t xml:space="preserve"> post-secondary in September, 202</w:t>
      </w:r>
      <w:r w:rsidR="00780775">
        <w:rPr>
          <w:rFonts w:ascii="Century Gothic" w:hAnsi="Century Gothic" w:cs="Tahoma"/>
          <w:b/>
          <w:bCs/>
          <w:sz w:val="20"/>
          <w:szCs w:val="20"/>
        </w:rPr>
        <w:t>5</w:t>
      </w:r>
    </w:p>
    <w:p w:rsidR="00894BF1" w:rsidRDefault="00894BF1" w:rsidP="00894BF1">
      <w:pPr>
        <w:pStyle w:val="ListParagraph"/>
        <w:rPr>
          <w:rFonts w:ascii="Century Gothic" w:hAnsi="Century Gothic" w:cs="Tahoma"/>
          <w:b/>
          <w:bCs/>
          <w:sz w:val="20"/>
          <w:szCs w:val="20"/>
        </w:rPr>
      </w:pPr>
    </w:p>
    <w:p w:rsidR="005D7A8B" w:rsidRDefault="005D7A8B" w:rsidP="00894BF1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 w:rsidRPr="00894BF1">
        <w:rPr>
          <w:rFonts w:ascii="Century Gothic" w:hAnsi="Century Gothic" w:cs="Tahoma"/>
          <w:b/>
          <w:bCs/>
          <w:sz w:val="20"/>
          <w:szCs w:val="20"/>
        </w:rPr>
        <w:t xml:space="preserve">Indicate </w:t>
      </w:r>
      <w:r w:rsidR="00894BF1" w:rsidRPr="00894BF1">
        <w:rPr>
          <w:rFonts w:ascii="Century Gothic" w:hAnsi="Century Gothic" w:cs="Tahoma"/>
          <w:b/>
          <w:bCs/>
          <w:sz w:val="20"/>
          <w:szCs w:val="20"/>
        </w:rPr>
        <w:t>post-secondary institutions (i.e. colleges, trade schools, universities)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 xml:space="preserve"> you are planning to attend</w:t>
      </w:r>
      <w:r w:rsidR="009F290B" w:rsidRPr="00894BF1">
        <w:rPr>
          <w:rFonts w:ascii="Century Gothic" w:hAnsi="Century Gothic" w:cs="Tahoma"/>
          <w:b/>
          <w:bCs/>
          <w:sz w:val="20"/>
          <w:szCs w:val="20"/>
        </w:rPr>
        <w:t xml:space="preserve"> in the order of preference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 xml:space="preserve">: </w:t>
      </w:r>
    </w:p>
    <w:p w:rsidR="00894BF1" w:rsidRDefault="00894BF1" w:rsidP="00894BF1">
      <w:pPr>
        <w:pStyle w:val="ListParagraph"/>
        <w:rPr>
          <w:rFonts w:ascii="Century Gothic" w:hAnsi="Century Gothic" w:cs="Tahoma"/>
          <w:b/>
          <w:bCs/>
          <w:sz w:val="20"/>
          <w:szCs w:val="20"/>
        </w:rPr>
      </w:pPr>
    </w:p>
    <w:p w:rsidR="00D5143B" w:rsidRDefault="00894BF1" w:rsidP="00894BF1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Pr="00DB117F" w:rsidRDefault="00542F50" w:rsidP="00DB117F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</w:t>
      </w:r>
    </w:p>
    <w:p w:rsidR="00753540" w:rsidRDefault="00753540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D5143B" w:rsidRDefault="00D5143B" w:rsidP="00F70A4C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9F4264" w:rsidRPr="009F4264" w:rsidRDefault="009F4264" w:rsidP="009F4264">
      <w:pPr>
        <w:pStyle w:val="Title"/>
        <w:pBdr>
          <w:top w:val="single" w:sz="24" w:space="1" w:color="auto"/>
        </w:pBdr>
        <w:rPr>
          <w:sz w:val="11"/>
          <w:szCs w:val="11"/>
        </w:rPr>
      </w:pPr>
    </w:p>
    <w:p w:rsidR="0033562C" w:rsidRPr="00E80317" w:rsidRDefault="0033562C" w:rsidP="0033562C">
      <w:pPr>
        <w:shd w:val="pct15" w:color="auto" w:fill="auto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6"/>
          <w:szCs w:val="6"/>
        </w:rPr>
      </w:pPr>
    </w:p>
    <w:p w:rsidR="0033562C" w:rsidRPr="001A658A" w:rsidRDefault="00875A2D" w:rsidP="0033562C">
      <w:pPr>
        <w:shd w:val="pct15" w:color="auto" w:fill="auto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INVOLVEMENT/EXPERIENCE</w:t>
      </w:r>
    </w:p>
    <w:p w:rsidR="0033562C" w:rsidRPr="00E80317" w:rsidRDefault="0033562C" w:rsidP="0033562C">
      <w:pPr>
        <w:shd w:val="pct15" w:color="auto" w:fill="auto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"/>
          <w:szCs w:val="6"/>
        </w:rPr>
      </w:pPr>
    </w:p>
    <w:p w:rsidR="0033562C" w:rsidRPr="000736BE" w:rsidRDefault="0033562C" w:rsidP="003356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D7A8B" w:rsidRDefault="00305A01" w:rsidP="00B9545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Provide </w:t>
      </w:r>
      <w:r w:rsidR="00BC143A">
        <w:rPr>
          <w:rFonts w:ascii="Calibri" w:hAnsi="Calibri"/>
          <w:sz w:val="20"/>
          <w:szCs w:val="20"/>
        </w:rPr>
        <w:t xml:space="preserve">a summary of your involvement below.  The contact person should be somebody who can speak to and verify your community involvement.  </w:t>
      </w:r>
      <w:r w:rsidR="00DB40FA">
        <w:rPr>
          <w:rFonts w:ascii="Calibri" w:hAnsi="Calibri"/>
          <w:b/>
          <w:sz w:val="20"/>
          <w:szCs w:val="20"/>
        </w:rPr>
        <w:t xml:space="preserve">An </w:t>
      </w:r>
      <w:r w:rsidR="0033562C" w:rsidRPr="00B95455">
        <w:rPr>
          <w:rFonts w:ascii="Calibri" w:hAnsi="Calibri"/>
          <w:b/>
          <w:sz w:val="20"/>
          <w:szCs w:val="20"/>
        </w:rPr>
        <w:t xml:space="preserve">activity should only be listed </w:t>
      </w:r>
      <w:r w:rsidR="005856BC" w:rsidRPr="00B95455">
        <w:rPr>
          <w:rFonts w:ascii="Calibri" w:hAnsi="Calibri"/>
          <w:b/>
          <w:sz w:val="20"/>
          <w:szCs w:val="20"/>
        </w:rPr>
        <w:t>once below</w:t>
      </w:r>
      <w:r w:rsidR="005856BC" w:rsidRPr="00DB40FA">
        <w:rPr>
          <w:rFonts w:ascii="Calibri" w:hAnsi="Calibri"/>
          <w:b/>
          <w:i/>
          <w:sz w:val="20"/>
          <w:szCs w:val="20"/>
        </w:rPr>
        <w:t>.</w:t>
      </w:r>
      <w:r w:rsidR="00B95455" w:rsidRPr="00DB40FA">
        <w:rPr>
          <w:rFonts w:ascii="Calibri" w:hAnsi="Calibri"/>
          <w:b/>
          <w:i/>
          <w:sz w:val="20"/>
          <w:szCs w:val="20"/>
        </w:rPr>
        <w:t xml:space="preserve"> </w:t>
      </w:r>
    </w:p>
    <w:p w:rsidR="0033562C" w:rsidRDefault="00B95455" w:rsidP="00B9545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DB40FA">
        <w:rPr>
          <w:rFonts w:ascii="Calibri" w:hAnsi="Calibri"/>
          <w:b/>
          <w:i/>
          <w:sz w:val="20"/>
          <w:szCs w:val="20"/>
        </w:rPr>
        <w:t xml:space="preserve"> </w:t>
      </w:r>
      <w:r w:rsidR="005D7A8B">
        <w:rPr>
          <w:rFonts w:ascii="Calibri" w:hAnsi="Calibri"/>
          <w:b/>
          <w:i/>
          <w:sz w:val="20"/>
          <w:szCs w:val="20"/>
        </w:rPr>
        <w:t xml:space="preserve">NOTE:  </w:t>
      </w:r>
      <w:r w:rsidR="005D7A8B" w:rsidRPr="0033562C">
        <w:rPr>
          <w:rFonts w:ascii="Calibri" w:hAnsi="Calibri"/>
          <w:b/>
          <w:bCs/>
          <w:i/>
          <w:iCs/>
          <w:sz w:val="22"/>
        </w:rPr>
        <w:t>Does not include hours comple</w:t>
      </w:r>
      <w:r w:rsidR="005D7A8B">
        <w:rPr>
          <w:rFonts w:ascii="Calibri" w:hAnsi="Calibri"/>
          <w:b/>
          <w:bCs/>
          <w:i/>
          <w:iCs/>
          <w:sz w:val="22"/>
        </w:rPr>
        <w:t>ted for a course i.e., CPWE, Grad Transitions, Human Services</w:t>
      </w:r>
      <w:r w:rsidR="005D7A8B" w:rsidRPr="0033562C">
        <w:rPr>
          <w:rFonts w:ascii="Calibri" w:hAnsi="Calibri"/>
          <w:b/>
          <w:bCs/>
          <w:i/>
          <w:iCs/>
          <w:sz w:val="22"/>
        </w:rPr>
        <w:t>, Peer Helping</w:t>
      </w:r>
    </w:p>
    <w:p w:rsidR="005D7A8B" w:rsidRDefault="005D7A8B" w:rsidP="00B95455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:rsidR="005D7A8B" w:rsidRPr="0033562C" w:rsidRDefault="005D7A8B" w:rsidP="005D7A8B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EXTRA-CURRICULAR ACTIVITIES </w:t>
      </w:r>
      <w:r w:rsidRPr="0033562C">
        <w:rPr>
          <w:rFonts w:ascii="Calibri" w:hAnsi="Calibri"/>
          <w:b/>
          <w:bCs/>
          <w:u w:val="single"/>
        </w:rPr>
        <w:t xml:space="preserve">(Over the last </w:t>
      </w:r>
      <w:r w:rsidR="00C95C10">
        <w:rPr>
          <w:rFonts w:ascii="Calibri" w:hAnsi="Calibri"/>
          <w:b/>
          <w:bCs/>
          <w:u w:val="single"/>
        </w:rPr>
        <w:t>4</w:t>
      </w:r>
      <w:r w:rsidRPr="0033562C">
        <w:rPr>
          <w:rFonts w:ascii="Calibri" w:hAnsi="Calibri"/>
          <w:b/>
          <w:bCs/>
          <w:u w:val="single"/>
        </w:rPr>
        <w:t xml:space="preserve"> years)</w:t>
      </w:r>
    </w:p>
    <w:p w:rsidR="005D7A8B" w:rsidRPr="00B95455" w:rsidRDefault="005D7A8B" w:rsidP="005D7A8B">
      <w:pPr>
        <w:rPr>
          <w:rFonts w:ascii="Calibri" w:hAnsi="Calibri"/>
          <w:b/>
          <w:bCs/>
          <w:i/>
          <w:iCs/>
          <w:sz w:val="15"/>
          <w:szCs w:val="15"/>
        </w:rPr>
      </w:pPr>
    </w:p>
    <w:tbl>
      <w:tblPr>
        <w:tblW w:w="0" w:type="auto"/>
        <w:tblInd w:w="288" w:type="dxa"/>
        <w:tblBorders>
          <w:bottom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58"/>
        <w:gridCol w:w="284"/>
        <w:gridCol w:w="1559"/>
        <w:gridCol w:w="284"/>
        <w:gridCol w:w="992"/>
        <w:gridCol w:w="283"/>
        <w:gridCol w:w="1701"/>
        <w:gridCol w:w="284"/>
        <w:gridCol w:w="1465"/>
      </w:tblGrid>
      <w:tr w:rsidR="005D7A8B" w:rsidRPr="0033562C" w:rsidTr="00A76AEA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D7A8B" w:rsidRDefault="005D7A8B" w:rsidP="00A76A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33562C">
              <w:rPr>
                <w:rFonts w:ascii="Calibri" w:hAnsi="Calibri"/>
                <w:b/>
                <w:bCs/>
                <w:u w:val="single"/>
              </w:rPr>
              <w:t>DESCRIPTION</w:t>
            </w:r>
          </w:p>
          <w:p w:rsidR="005D7A8B" w:rsidRPr="009F4264" w:rsidRDefault="005D7A8B" w:rsidP="00A76A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(Role/D</w:t>
            </w:r>
            <w:r w:rsidRPr="009F4264">
              <w:rPr>
                <w:rFonts w:ascii="Calibri" w:hAnsi="Calibri"/>
                <w:b/>
                <w:bCs/>
                <w:i/>
                <w:sz w:val="20"/>
                <w:szCs w:val="20"/>
              </w:rPr>
              <w:t>uties)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ing3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DATES &amp; FREQUENCY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ing3"/>
              <w:rPr>
                <w:rFonts w:ascii="Calibri" w:hAnsi="Calibri"/>
                <w:u w:val="single"/>
              </w:rPr>
            </w:pPr>
            <w:r w:rsidRPr="0033562C">
              <w:rPr>
                <w:rFonts w:ascii="Calibri" w:hAnsi="Calibri"/>
                <w:u w:val="single"/>
              </w:rPr>
              <w:t>TOTAL HOURS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CONTACT PERSON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PHONE #</w:t>
            </w:r>
          </w:p>
        </w:tc>
      </w:tr>
      <w:tr w:rsidR="005D7A8B" w:rsidRPr="0033562C" w:rsidTr="00A76AEA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36686F" w:rsidRDefault="005D7A8B" w:rsidP="00A76AE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EX.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D7A8B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36686F" w:rsidRDefault="005D7A8B" w:rsidP="00A76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Student Council, </w:t>
            </w:r>
            <w:r w:rsidR="00D5143B">
              <w:rPr>
                <w:rFonts w:ascii="Calibri" w:hAnsi="Calibri"/>
                <w:i/>
                <w:sz w:val="20"/>
                <w:szCs w:val="20"/>
              </w:rPr>
              <w:t>General Member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7A8B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F44993" w:rsidRDefault="00D5143B" w:rsidP="00A76AEA">
            <w:pPr>
              <w:rPr>
                <w:rFonts w:ascii="Calibri" w:hAnsi="Calibri"/>
                <w:i/>
                <w:sz w:val="15"/>
                <w:szCs w:val="15"/>
              </w:rPr>
            </w:pPr>
            <w:r>
              <w:rPr>
                <w:rFonts w:ascii="Calibri" w:hAnsi="Calibri"/>
                <w:i/>
                <w:sz w:val="15"/>
                <w:szCs w:val="15"/>
              </w:rPr>
              <w:t>Sept 2019-2020</w:t>
            </w:r>
          </w:p>
          <w:p w:rsidR="005D7A8B" w:rsidRPr="00F44993" w:rsidRDefault="005D7A8B" w:rsidP="00A76AEA">
            <w:pPr>
              <w:jc w:val="center"/>
              <w:rPr>
                <w:rFonts w:ascii="Calibri" w:hAnsi="Calibri"/>
                <w:i/>
                <w:sz w:val="15"/>
                <w:szCs w:val="15"/>
              </w:rPr>
            </w:pPr>
            <w:r w:rsidRPr="00F44993">
              <w:rPr>
                <w:rFonts w:ascii="Calibri" w:hAnsi="Calibri"/>
                <w:i/>
                <w:sz w:val="15"/>
                <w:szCs w:val="15"/>
              </w:rPr>
              <w:t>2hrs/week</w:t>
            </w:r>
          </w:p>
          <w:p w:rsidR="005D7A8B" w:rsidRPr="005856BC" w:rsidRDefault="005D7A8B" w:rsidP="00A76AEA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D7A8B" w:rsidRDefault="005D7A8B" w:rsidP="00A76AEA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D5143B" w:rsidP="00A76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80 hrs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7A8B" w:rsidRPr="005856BC" w:rsidRDefault="005D7A8B" w:rsidP="00A76AEA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36686F" w:rsidRDefault="005D7A8B" w:rsidP="00A76A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Jane Doe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5856BC" w:rsidRDefault="005D7A8B" w:rsidP="00A76AEA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D7A8B" w:rsidRPr="0036686F" w:rsidRDefault="005D7A8B" w:rsidP="00A76A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778-555-5555</w:t>
            </w:r>
          </w:p>
        </w:tc>
      </w:tr>
      <w:tr w:rsidR="005D7A8B" w:rsidRPr="0033562C" w:rsidTr="00A76AEA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1.</w:t>
            </w:r>
          </w:p>
        </w:tc>
        <w:tc>
          <w:tcPr>
            <w:tcW w:w="3258" w:type="dxa"/>
            <w:tcBorders>
              <w:top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</w:tr>
      <w:tr w:rsidR="005D7A8B" w:rsidRPr="0033562C" w:rsidTr="00A76AEA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2.</w:t>
            </w:r>
          </w:p>
        </w:tc>
        <w:tc>
          <w:tcPr>
            <w:tcW w:w="3258" w:type="dxa"/>
          </w:tcPr>
          <w:p w:rsidR="005D7A8B" w:rsidRPr="0033562C" w:rsidRDefault="005D7A8B" w:rsidP="00A76AEA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</w:tr>
      <w:tr w:rsidR="005D7A8B" w:rsidRPr="0033562C" w:rsidTr="00A76AEA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3.</w:t>
            </w:r>
          </w:p>
        </w:tc>
        <w:tc>
          <w:tcPr>
            <w:tcW w:w="3258" w:type="dxa"/>
          </w:tcPr>
          <w:p w:rsidR="005D7A8B" w:rsidRPr="0033562C" w:rsidRDefault="005D7A8B" w:rsidP="00A76AEA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</w:tr>
      <w:tr w:rsidR="005D7A8B" w:rsidRPr="0033562C" w:rsidTr="00A76AEA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4.</w:t>
            </w:r>
          </w:p>
        </w:tc>
        <w:tc>
          <w:tcPr>
            <w:tcW w:w="3258" w:type="dxa"/>
          </w:tcPr>
          <w:p w:rsidR="005D7A8B" w:rsidRPr="0033562C" w:rsidRDefault="005D7A8B" w:rsidP="00A76AEA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</w:tr>
      <w:tr w:rsidR="005D7A8B" w:rsidRPr="0033562C" w:rsidTr="00A76AEA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5D7A8B" w:rsidRPr="0036686F" w:rsidRDefault="005D7A8B" w:rsidP="00A76AEA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5.</w:t>
            </w:r>
          </w:p>
        </w:tc>
        <w:tc>
          <w:tcPr>
            <w:tcW w:w="3258" w:type="dxa"/>
          </w:tcPr>
          <w:p w:rsidR="005D7A8B" w:rsidRPr="0033562C" w:rsidRDefault="005D7A8B" w:rsidP="00A76AEA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5D7A8B" w:rsidRPr="0033562C" w:rsidRDefault="005D7A8B" w:rsidP="00A76AEA">
            <w:pPr>
              <w:rPr>
                <w:rFonts w:ascii="Calibri" w:hAnsi="Calibri"/>
              </w:rPr>
            </w:pPr>
          </w:p>
        </w:tc>
      </w:tr>
    </w:tbl>
    <w:p w:rsidR="005D7A8B" w:rsidRPr="00B95455" w:rsidRDefault="005D7A8B" w:rsidP="005D7A8B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AB346A" w:rsidRPr="00DB40FA" w:rsidRDefault="00AB346A" w:rsidP="00B95455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:rsidR="0033562C" w:rsidRPr="000736BE" w:rsidRDefault="0033562C" w:rsidP="0033562C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:rsidR="0033562C" w:rsidRPr="0033562C" w:rsidRDefault="0033562C" w:rsidP="0033562C">
      <w:pPr>
        <w:rPr>
          <w:rFonts w:ascii="Calibri" w:hAnsi="Calibri"/>
        </w:rPr>
      </w:pPr>
      <w:r w:rsidRPr="0033562C">
        <w:rPr>
          <w:rFonts w:ascii="Calibri" w:hAnsi="Calibri"/>
          <w:b/>
          <w:bCs/>
        </w:rPr>
        <w:sym w:font="Symbol" w:char="F0B7"/>
      </w:r>
      <w:r w:rsidRPr="0033562C">
        <w:rPr>
          <w:rFonts w:ascii="Calibri" w:hAnsi="Calibri"/>
          <w:b/>
          <w:bCs/>
        </w:rPr>
        <w:t xml:space="preserve"> </w:t>
      </w:r>
      <w:r w:rsidRPr="0033562C">
        <w:rPr>
          <w:rFonts w:ascii="Calibri" w:hAnsi="Calibri"/>
          <w:b/>
          <w:bCs/>
          <w:u w:val="single"/>
        </w:rPr>
        <w:t>COMMUNITY/VOLUNTEER SERVICE</w:t>
      </w:r>
      <w:r>
        <w:rPr>
          <w:rFonts w:ascii="Calibri" w:hAnsi="Calibri"/>
          <w:b/>
          <w:bCs/>
          <w:u w:val="single"/>
        </w:rPr>
        <w:t xml:space="preserve"> </w:t>
      </w:r>
      <w:r w:rsidRPr="0033562C">
        <w:rPr>
          <w:rFonts w:ascii="Calibri" w:hAnsi="Calibri"/>
          <w:b/>
          <w:bCs/>
          <w:u w:val="single"/>
        </w:rPr>
        <w:t xml:space="preserve">(Over the last </w:t>
      </w:r>
      <w:r w:rsidR="00AB346A">
        <w:rPr>
          <w:rFonts w:ascii="Calibri" w:hAnsi="Calibri"/>
          <w:b/>
          <w:bCs/>
          <w:u w:val="single"/>
        </w:rPr>
        <w:t>4</w:t>
      </w:r>
      <w:r w:rsidRPr="0033562C">
        <w:rPr>
          <w:rFonts w:ascii="Calibri" w:hAnsi="Calibri"/>
          <w:b/>
          <w:bCs/>
          <w:u w:val="single"/>
        </w:rPr>
        <w:t xml:space="preserve"> years)</w:t>
      </w:r>
    </w:p>
    <w:p w:rsidR="0033562C" w:rsidRPr="00B95455" w:rsidRDefault="0033562C" w:rsidP="0033562C">
      <w:pPr>
        <w:rPr>
          <w:rFonts w:ascii="Calibri" w:hAnsi="Calibri"/>
          <w:b/>
          <w:bCs/>
          <w:i/>
          <w:iCs/>
          <w:sz w:val="15"/>
          <w:szCs w:val="15"/>
        </w:rPr>
      </w:pPr>
    </w:p>
    <w:tbl>
      <w:tblPr>
        <w:tblW w:w="0" w:type="auto"/>
        <w:tblInd w:w="288" w:type="dxa"/>
        <w:tblBorders>
          <w:bottom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58"/>
        <w:gridCol w:w="284"/>
        <w:gridCol w:w="1559"/>
        <w:gridCol w:w="284"/>
        <w:gridCol w:w="992"/>
        <w:gridCol w:w="283"/>
        <w:gridCol w:w="1701"/>
        <w:gridCol w:w="284"/>
        <w:gridCol w:w="1465"/>
      </w:tblGrid>
      <w:tr w:rsidR="00F44993" w:rsidRPr="0033562C" w:rsidTr="00F44993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36686F" w:rsidRDefault="0036686F" w:rsidP="003356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33562C">
              <w:rPr>
                <w:rFonts w:ascii="Calibri" w:hAnsi="Calibri"/>
                <w:b/>
                <w:bCs/>
                <w:u w:val="single"/>
              </w:rPr>
              <w:t>DESCRIPTION</w:t>
            </w:r>
          </w:p>
          <w:p w:rsidR="009F4264" w:rsidRPr="009F4264" w:rsidRDefault="00CF13D8" w:rsidP="003356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(Role/D</w:t>
            </w:r>
            <w:r w:rsidR="009F4264" w:rsidRPr="009F4264">
              <w:rPr>
                <w:rFonts w:ascii="Calibri" w:hAnsi="Calibri"/>
                <w:b/>
                <w:bCs/>
                <w:i/>
                <w:sz w:val="20"/>
                <w:szCs w:val="20"/>
              </w:rPr>
              <w:t>uties)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pStyle w:val="Heading3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DATES &amp; FREQUENCY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6686F" w:rsidRPr="0033562C" w:rsidRDefault="0036686F" w:rsidP="0036686F">
            <w:pPr>
              <w:pStyle w:val="Heading3"/>
              <w:rPr>
                <w:rFonts w:ascii="Calibri" w:hAnsi="Calibri"/>
                <w:u w:val="single"/>
              </w:rPr>
            </w:pPr>
            <w:r w:rsidRPr="0033562C">
              <w:rPr>
                <w:rFonts w:ascii="Calibri" w:hAnsi="Calibri"/>
                <w:u w:val="single"/>
              </w:rPr>
              <w:t>TOTAL HOURS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CONTACT PERSON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PHONE #</w:t>
            </w:r>
          </w:p>
        </w:tc>
      </w:tr>
      <w:tr w:rsidR="00F44993" w:rsidRPr="0033562C" w:rsidTr="00F44993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5856BC" w:rsidRDefault="005856BC" w:rsidP="005856B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5856B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36686F" w:rsidRDefault="0036686F" w:rsidP="005856B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EX.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856BC" w:rsidRDefault="005856BC" w:rsidP="0033562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33562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36686F" w:rsidRDefault="007D4360" w:rsidP="00CF13D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Richmond 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Hospital, Gift Shop Cashier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56BC" w:rsidRDefault="005856BC" w:rsidP="0033562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33562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F44993" w:rsidRDefault="001F0BD2" w:rsidP="0033562C">
            <w:pPr>
              <w:rPr>
                <w:rFonts w:ascii="Calibri" w:hAnsi="Calibri"/>
                <w:i/>
                <w:sz w:val="15"/>
                <w:szCs w:val="15"/>
              </w:rPr>
            </w:pPr>
            <w:r>
              <w:rPr>
                <w:rFonts w:ascii="Calibri" w:hAnsi="Calibri"/>
                <w:i/>
                <w:sz w:val="15"/>
                <w:szCs w:val="15"/>
              </w:rPr>
              <w:t>Nov 2017 – Feb 2018</w:t>
            </w:r>
          </w:p>
          <w:p w:rsidR="005856BC" w:rsidRPr="00F44993" w:rsidRDefault="005856BC" w:rsidP="005856BC">
            <w:pPr>
              <w:jc w:val="center"/>
              <w:rPr>
                <w:rFonts w:ascii="Calibri" w:hAnsi="Calibri"/>
                <w:i/>
                <w:sz w:val="15"/>
                <w:szCs w:val="15"/>
              </w:rPr>
            </w:pPr>
            <w:r w:rsidRPr="00F44993">
              <w:rPr>
                <w:rFonts w:ascii="Calibri" w:hAnsi="Calibri"/>
                <w:i/>
                <w:sz w:val="15"/>
                <w:szCs w:val="15"/>
              </w:rPr>
              <w:t>2hrs/week</w:t>
            </w:r>
          </w:p>
          <w:p w:rsidR="005856BC" w:rsidRPr="005856BC" w:rsidRDefault="005856BC" w:rsidP="005856BC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56BC" w:rsidRDefault="005856BC" w:rsidP="005856BC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5856BC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5856BC" w:rsidRDefault="00CF13D8" w:rsidP="005856B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30</w:t>
            </w:r>
            <w:r w:rsidR="005856BC" w:rsidRPr="005856BC">
              <w:rPr>
                <w:rFonts w:ascii="Calibri" w:hAnsi="Calibri"/>
                <w:i/>
                <w:sz w:val="20"/>
                <w:szCs w:val="20"/>
              </w:rPr>
              <w:t xml:space="preserve"> hrs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56BC" w:rsidRPr="005856BC" w:rsidRDefault="005856BC" w:rsidP="005856BC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5856B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36686F" w:rsidRDefault="00CF13D8" w:rsidP="005856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Jane Doe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5856BC" w:rsidRPr="005856BC" w:rsidRDefault="005856BC" w:rsidP="005856B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5856BC" w:rsidRPr="005856BC" w:rsidRDefault="005856BC" w:rsidP="005856BC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36686F" w:rsidRPr="0036686F" w:rsidRDefault="005856BC" w:rsidP="00CF13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778-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555</w:t>
            </w:r>
            <w:r>
              <w:rPr>
                <w:rFonts w:ascii="Calibri" w:hAnsi="Calibri"/>
                <w:i/>
                <w:sz w:val="20"/>
                <w:szCs w:val="20"/>
              </w:rPr>
              <w:t>-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5555</w:t>
            </w:r>
          </w:p>
        </w:tc>
      </w:tr>
      <w:tr w:rsidR="00F44993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6686F" w:rsidRDefault="0036686F" w:rsidP="0036686F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1.</w:t>
            </w:r>
          </w:p>
        </w:tc>
        <w:tc>
          <w:tcPr>
            <w:tcW w:w="3258" w:type="dxa"/>
            <w:tcBorders>
              <w:top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</w:tr>
      <w:tr w:rsidR="00F44993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2.</w:t>
            </w:r>
          </w:p>
        </w:tc>
        <w:tc>
          <w:tcPr>
            <w:tcW w:w="3258" w:type="dxa"/>
          </w:tcPr>
          <w:p w:rsidR="0036686F" w:rsidRPr="0033562C" w:rsidRDefault="0036686F" w:rsidP="0033562C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</w:tr>
      <w:tr w:rsidR="00F44993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3.</w:t>
            </w:r>
          </w:p>
        </w:tc>
        <w:tc>
          <w:tcPr>
            <w:tcW w:w="3258" w:type="dxa"/>
          </w:tcPr>
          <w:p w:rsidR="0036686F" w:rsidRPr="0033562C" w:rsidRDefault="0036686F" w:rsidP="0033562C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</w:tr>
      <w:tr w:rsidR="00F44993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4.</w:t>
            </w:r>
          </w:p>
        </w:tc>
        <w:tc>
          <w:tcPr>
            <w:tcW w:w="3258" w:type="dxa"/>
          </w:tcPr>
          <w:p w:rsidR="0036686F" w:rsidRPr="0033562C" w:rsidRDefault="0036686F" w:rsidP="0033562C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</w:tr>
      <w:tr w:rsidR="00F44993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36686F" w:rsidRPr="0036686F" w:rsidRDefault="0036686F" w:rsidP="003356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5.</w:t>
            </w:r>
          </w:p>
        </w:tc>
        <w:tc>
          <w:tcPr>
            <w:tcW w:w="3258" w:type="dxa"/>
          </w:tcPr>
          <w:p w:rsidR="0036686F" w:rsidRPr="0033562C" w:rsidRDefault="0036686F" w:rsidP="0033562C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:rsidR="0036686F" w:rsidRPr="0033562C" w:rsidRDefault="0036686F" w:rsidP="0033562C">
            <w:pPr>
              <w:rPr>
                <w:rFonts w:ascii="Calibri" w:hAnsi="Calibri"/>
              </w:rPr>
            </w:pPr>
          </w:p>
        </w:tc>
      </w:tr>
    </w:tbl>
    <w:p w:rsidR="0033562C" w:rsidRDefault="0033562C" w:rsidP="0033562C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AB346A" w:rsidRDefault="00AB346A" w:rsidP="0033562C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AB346A" w:rsidRPr="00B95455" w:rsidRDefault="00AB346A" w:rsidP="0033562C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33562C" w:rsidRPr="0033562C" w:rsidRDefault="0033562C" w:rsidP="0033562C">
      <w:pPr>
        <w:rPr>
          <w:rFonts w:ascii="Calibri" w:hAnsi="Calibri"/>
          <w:b/>
          <w:bCs/>
          <w:sz w:val="23"/>
          <w:u w:val="single"/>
        </w:rPr>
      </w:pPr>
      <w:r w:rsidRPr="0033562C">
        <w:rPr>
          <w:rFonts w:ascii="Calibri" w:hAnsi="Calibri"/>
          <w:b/>
          <w:bCs/>
        </w:rPr>
        <w:sym w:font="Symbol" w:char="F0B7"/>
      </w:r>
      <w:r w:rsidRPr="0033562C">
        <w:rPr>
          <w:rFonts w:ascii="Calibri" w:hAnsi="Calibri"/>
          <w:b/>
          <w:bCs/>
        </w:rPr>
        <w:t xml:space="preserve"> </w:t>
      </w:r>
      <w:r w:rsidRPr="0033562C">
        <w:rPr>
          <w:rFonts w:ascii="Calibri" w:hAnsi="Calibri"/>
          <w:b/>
          <w:bCs/>
          <w:u w:val="single"/>
        </w:rPr>
        <w:t xml:space="preserve">COMMUNITY EXTRA-CURRICULAR ACTIVITIES </w:t>
      </w:r>
      <w:r w:rsidRPr="0033562C">
        <w:rPr>
          <w:rFonts w:ascii="Calibri" w:hAnsi="Calibri"/>
          <w:b/>
          <w:bCs/>
          <w:sz w:val="23"/>
          <w:u w:val="single"/>
        </w:rPr>
        <w:t>(Community Sports, Fine Arts, Youth Groups, etc.)</w:t>
      </w:r>
    </w:p>
    <w:p w:rsidR="0033562C" w:rsidRPr="00B95455" w:rsidRDefault="0033562C" w:rsidP="0033562C">
      <w:pPr>
        <w:rPr>
          <w:rFonts w:ascii="Calibri" w:hAnsi="Calibri"/>
          <w:i/>
          <w:iCs/>
          <w:sz w:val="15"/>
          <w:szCs w:val="15"/>
        </w:rPr>
      </w:pPr>
    </w:p>
    <w:tbl>
      <w:tblPr>
        <w:tblW w:w="0" w:type="auto"/>
        <w:tblInd w:w="288" w:type="dxa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57"/>
        <w:gridCol w:w="236"/>
        <w:gridCol w:w="1933"/>
        <w:gridCol w:w="284"/>
        <w:gridCol w:w="2553"/>
        <w:gridCol w:w="284"/>
        <w:gridCol w:w="1557"/>
      </w:tblGrid>
      <w:tr w:rsidR="00AF2901" w:rsidRPr="0033562C" w:rsidTr="00F44993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AF2901" w:rsidRDefault="00AF2901" w:rsidP="00AF2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33562C">
              <w:rPr>
                <w:rFonts w:ascii="Calibri" w:hAnsi="Calibri"/>
                <w:b/>
                <w:bCs/>
                <w:u w:val="single"/>
              </w:rPr>
              <w:t>DESCRIPTION</w:t>
            </w:r>
          </w:p>
          <w:p w:rsidR="00CF13D8" w:rsidRPr="0033562C" w:rsidRDefault="00CF13D8" w:rsidP="00AF2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(Role/D</w:t>
            </w:r>
            <w:r w:rsidRPr="009F4264">
              <w:rPr>
                <w:rFonts w:ascii="Calibri" w:hAnsi="Calibri"/>
                <w:b/>
                <w:bCs/>
                <w:i/>
                <w:sz w:val="20"/>
                <w:szCs w:val="20"/>
              </w:rPr>
              <w:t>uties)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pStyle w:val="Heading3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DATES &amp; FREQUENCY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CONTACT PERSON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PHONE #</w:t>
            </w:r>
          </w:p>
        </w:tc>
      </w:tr>
      <w:tr w:rsidR="00AF2901" w:rsidRPr="0033562C" w:rsidTr="00F44993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36686F" w:rsidRDefault="00AF2901" w:rsidP="00AF2901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EX.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AF2901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36686F" w:rsidRDefault="00AF2901" w:rsidP="00CF13D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Richmond 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Minor Hockey, Player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AF2901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Default="00CF13D8" w:rsidP="00AF2901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Sept</w:t>
            </w:r>
            <w:r w:rsidR="00D0685D">
              <w:rPr>
                <w:rFonts w:ascii="Calibri" w:hAnsi="Calibri"/>
                <w:i/>
                <w:sz w:val="16"/>
                <w:szCs w:val="16"/>
              </w:rPr>
              <w:t xml:space="preserve"> 2014</w:t>
            </w:r>
            <w:r w:rsidR="00AF2901" w:rsidRPr="005856BC">
              <w:rPr>
                <w:rFonts w:ascii="Calibri" w:hAnsi="Calibri"/>
                <w:i/>
                <w:sz w:val="16"/>
                <w:szCs w:val="16"/>
              </w:rPr>
              <w:t xml:space="preserve"> – </w:t>
            </w:r>
            <w:r>
              <w:rPr>
                <w:rFonts w:ascii="Calibri" w:hAnsi="Calibri"/>
                <w:i/>
                <w:sz w:val="16"/>
                <w:szCs w:val="16"/>
              </w:rPr>
              <w:t>Mar</w:t>
            </w:r>
            <w:r w:rsidR="00D0685D">
              <w:rPr>
                <w:rFonts w:ascii="Calibri" w:hAnsi="Calibri"/>
                <w:i/>
                <w:sz w:val="16"/>
                <w:szCs w:val="16"/>
              </w:rPr>
              <w:t xml:space="preserve"> 2017</w:t>
            </w:r>
          </w:p>
          <w:p w:rsidR="00AF2901" w:rsidRDefault="00CF13D8" w:rsidP="00AF2901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6</w:t>
            </w:r>
            <w:r w:rsidR="00AF2901">
              <w:rPr>
                <w:rFonts w:ascii="Calibri" w:hAnsi="Calibri"/>
                <w:i/>
                <w:sz w:val="16"/>
                <w:szCs w:val="16"/>
              </w:rPr>
              <w:t xml:space="preserve"> months/year</w:t>
            </w:r>
          </w:p>
          <w:p w:rsidR="00AF2901" w:rsidRPr="005856BC" w:rsidRDefault="00AF2901" w:rsidP="00AF2901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AF2901" w:rsidRPr="005856BC" w:rsidRDefault="00AF2901" w:rsidP="00AF2901">
            <w:pPr>
              <w:jc w:val="center"/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36686F" w:rsidRDefault="00CF13D8" w:rsidP="00AF29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John Doe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5856BC" w:rsidRDefault="00AF2901" w:rsidP="00AF2901">
            <w:pPr>
              <w:rPr>
                <w:rFonts w:ascii="Calibri" w:hAnsi="Calibri"/>
                <w:i/>
                <w:sz w:val="4"/>
                <w:szCs w:val="4"/>
              </w:rPr>
            </w:pPr>
          </w:p>
          <w:p w:rsidR="00AF2901" w:rsidRPr="0036686F" w:rsidRDefault="00AF2901" w:rsidP="00CF13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604-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555</w:t>
            </w:r>
            <w:r>
              <w:rPr>
                <w:rFonts w:ascii="Calibri" w:hAnsi="Calibri"/>
                <w:i/>
                <w:sz w:val="20"/>
                <w:szCs w:val="20"/>
              </w:rPr>
              <w:t>-</w:t>
            </w:r>
            <w:r w:rsidR="00CF13D8">
              <w:rPr>
                <w:rFonts w:ascii="Calibri" w:hAnsi="Calibri"/>
                <w:i/>
                <w:sz w:val="20"/>
                <w:szCs w:val="20"/>
              </w:rPr>
              <w:t>5555</w:t>
            </w:r>
          </w:p>
        </w:tc>
      </w:tr>
      <w:tr w:rsidR="00AF2901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1.</w:t>
            </w:r>
          </w:p>
        </w:tc>
        <w:tc>
          <w:tcPr>
            <w:tcW w:w="3357" w:type="dxa"/>
            <w:tcBorders>
              <w:top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</w:tr>
      <w:tr w:rsidR="00AF2901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2.</w:t>
            </w:r>
          </w:p>
        </w:tc>
        <w:tc>
          <w:tcPr>
            <w:tcW w:w="3357" w:type="dxa"/>
          </w:tcPr>
          <w:p w:rsidR="00AF2901" w:rsidRPr="0033562C" w:rsidRDefault="00AF2901" w:rsidP="00AF2901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</w:tr>
      <w:tr w:rsidR="00AF2901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3.</w:t>
            </w:r>
          </w:p>
        </w:tc>
        <w:tc>
          <w:tcPr>
            <w:tcW w:w="3357" w:type="dxa"/>
          </w:tcPr>
          <w:p w:rsidR="00AF2901" w:rsidRPr="0033562C" w:rsidRDefault="00AF2901" w:rsidP="00AF2901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</w:tr>
      <w:tr w:rsidR="00AF2901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4.</w:t>
            </w:r>
          </w:p>
        </w:tc>
        <w:tc>
          <w:tcPr>
            <w:tcW w:w="3357" w:type="dxa"/>
            <w:tcBorders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</w:tr>
      <w:tr w:rsidR="00AF2901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AF2901" w:rsidRPr="0036686F" w:rsidRDefault="00AF2901" w:rsidP="00AF290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5.</w:t>
            </w:r>
          </w:p>
        </w:tc>
        <w:tc>
          <w:tcPr>
            <w:tcW w:w="3357" w:type="dxa"/>
            <w:tcBorders>
              <w:top w:val="single" w:sz="8" w:space="0" w:color="auto"/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8" w:space="0" w:color="auto"/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bottom w:val="nil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top w:val="single" w:sz="8" w:space="0" w:color="auto"/>
              <w:bottom w:val="single" w:sz="8" w:space="0" w:color="auto"/>
            </w:tcBorders>
          </w:tcPr>
          <w:p w:rsidR="00AF2901" w:rsidRPr="0033562C" w:rsidRDefault="00AF2901" w:rsidP="00AF2901">
            <w:pPr>
              <w:rPr>
                <w:rFonts w:ascii="Calibri" w:hAnsi="Calibri"/>
              </w:rPr>
            </w:pPr>
          </w:p>
        </w:tc>
      </w:tr>
    </w:tbl>
    <w:p w:rsidR="00AB346A" w:rsidRPr="00B95455" w:rsidRDefault="00AB346A" w:rsidP="00AF2901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894BF1" w:rsidRDefault="00894BF1" w:rsidP="00AF2901">
      <w:pPr>
        <w:rPr>
          <w:rFonts w:ascii="Calibri" w:hAnsi="Calibri"/>
          <w:b/>
          <w:bCs/>
        </w:rPr>
      </w:pPr>
    </w:p>
    <w:p w:rsidR="00AF2901" w:rsidRPr="0033562C" w:rsidRDefault="00AF2901" w:rsidP="00AF2901">
      <w:pPr>
        <w:rPr>
          <w:rFonts w:ascii="Calibri" w:hAnsi="Calibri"/>
          <w:b/>
          <w:bCs/>
          <w:u w:val="single"/>
        </w:rPr>
      </w:pPr>
      <w:r w:rsidRPr="0033562C">
        <w:rPr>
          <w:rFonts w:ascii="Calibri" w:hAnsi="Calibri"/>
          <w:b/>
          <w:bCs/>
        </w:rPr>
        <w:sym w:font="Symbol" w:char="F0B7"/>
      </w:r>
      <w:r w:rsidRPr="0033562C">
        <w:rPr>
          <w:rFonts w:ascii="Calibri" w:hAnsi="Calibri"/>
          <w:b/>
          <w:bCs/>
        </w:rPr>
        <w:t xml:space="preserve"> </w:t>
      </w:r>
      <w:r w:rsidRPr="0033562C">
        <w:rPr>
          <w:rFonts w:ascii="Calibri" w:hAnsi="Calibri"/>
          <w:b/>
          <w:bCs/>
          <w:u w:val="single"/>
        </w:rPr>
        <w:t xml:space="preserve">WORK EXPERIENCE (Over the last </w:t>
      </w:r>
      <w:r w:rsidR="00AB346A">
        <w:rPr>
          <w:rFonts w:ascii="Calibri" w:hAnsi="Calibri"/>
          <w:b/>
          <w:bCs/>
          <w:u w:val="single"/>
        </w:rPr>
        <w:t>4</w:t>
      </w:r>
      <w:r w:rsidRPr="0033562C">
        <w:rPr>
          <w:rFonts w:ascii="Calibri" w:hAnsi="Calibri"/>
          <w:b/>
          <w:bCs/>
          <w:u w:val="single"/>
        </w:rPr>
        <w:t xml:space="preserve"> years)</w:t>
      </w:r>
    </w:p>
    <w:p w:rsidR="00AF2901" w:rsidRPr="00B95455" w:rsidRDefault="00AF2901" w:rsidP="00AF2901">
      <w:pPr>
        <w:rPr>
          <w:rFonts w:ascii="Calibri" w:hAnsi="Calibri"/>
          <w:b/>
          <w:bCs/>
          <w:i/>
          <w:iCs/>
          <w:sz w:val="15"/>
          <w:szCs w:val="15"/>
        </w:rPr>
      </w:pPr>
    </w:p>
    <w:tbl>
      <w:tblPr>
        <w:tblW w:w="0" w:type="auto"/>
        <w:tblInd w:w="288" w:type="dxa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57"/>
        <w:gridCol w:w="236"/>
        <w:gridCol w:w="1933"/>
        <w:gridCol w:w="284"/>
        <w:gridCol w:w="2553"/>
        <w:gridCol w:w="284"/>
        <w:gridCol w:w="1557"/>
      </w:tblGrid>
      <w:tr w:rsidR="007D4360" w:rsidRPr="0033562C" w:rsidTr="00F44993">
        <w:trPr>
          <w:cantSplit/>
        </w:trPr>
        <w:tc>
          <w:tcPr>
            <w:tcW w:w="531" w:type="dxa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33562C">
              <w:rPr>
                <w:rFonts w:ascii="Calibri" w:hAnsi="Calibri"/>
                <w:b/>
                <w:bCs/>
                <w:u w:val="single"/>
              </w:rPr>
              <w:t>DESCRIPTION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pStyle w:val="Heading3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DATES 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CONTACT PERSON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pStyle w:val="Heading4"/>
              <w:rPr>
                <w:rFonts w:ascii="Calibri" w:hAnsi="Calibri"/>
              </w:rPr>
            </w:pPr>
            <w:r w:rsidRPr="0033562C">
              <w:rPr>
                <w:rFonts w:ascii="Calibri" w:hAnsi="Calibri"/>
              </w:rPr>
              <w:t>PHONE #</w:t>
            </w:r>
          </w:p>
        </w:tc>
      </w:tr>
      <w:tr w:rsidR="007D4360" w:rsidRPr="0033562C" w:rsidTr="00F44993">
        <w:trPr>
          <w:cantSplit/>
          <w:trHeight w:hRule="exact" w:val="454"/>
        </w:trPr>
        <w:tc>
          <w:tcPr>
            <w:tcW w:w="531" w:type="dxa"/>
            <w:tcBorders>
              <w:top w:val="nil"/>
              <w:bottom w:val="nil"/>
            </w:tcBorders>
            <w:vAlign w:val="center"/>
          </w:tcPr>
          <w:p w:rsidR="007D4360" w:rsidRPr="0036686F" w:rsidRDefault="007D4360" w:rsidP="00E426F9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1.</w:t>
            </w:r>
          </w:p>
        </w:tc>
        <w:tc>
          <w:tcPr>
            <w:tcW w:w="3357" w:type="dxa"/>
            <w:tcBorders>
              <w:top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nil"/>
            </w:tcBorders>
          </w:tcPr>
          <w:p w:rsidR="007D4360" w:rsidRDefault="007D4360" w:rsidP="00E426F9">
            <w:pPr>
              <w:rPr>
                <w:rFonts w:ascii="Calibri" w:hAnsi="Calibri"/>
              </w:rPr>
            </w:pPr>
          </w:p>
          <w:p w:rsidR="007D4360" w:rsidRDefault="007D4360" w:rsidP="00E426F9">
            <w:pPr>
              <w:rPr>
                <w:rFonts w:ascii="Calibri" w:hAnsi="Calibri"/>
              </w:rPr>
            </w:pPr>
          </w:p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</w:tr>
      <w:tr w:rsidR="007D4360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7D4360" w:rsidRPr="0036686F" w:rsidRDefault="007D4360" w:rsidP="00E426F9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2.</w:t>
            </w:r>
          </w:p>
        </w:tc>
        <w:tc>
          <w:tcPr>
            <w:tcW w:w="3357" w:type="dxa"/>
          </w:tcPr>
          <w:p w:rsidR="007D4360" w:rsidRPr="0033562C" w:rsidRDefault="007D4360" w:rsidP="00E426F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933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</w:tr>
      <w:tr w:rsidR="007D4360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7D4360" w:rsidRPr="0036686F" w:rsidRDefault="007D4360" w:rsidP="00E426F9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3.</w:t>
            </w:r>
          </w:p>
        </w:tc>
        <w:tc>
          <w:tcPr>
            <w:tcW w:w="3357" w:type="dxa"/>
          </w:tcPr>
          <w:p w:rsidR="007D4360" w:rsidRPr="0033562C" w:rsidRDefault="007D4360" w:rsidP="00E426F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933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</w:tr>
      <w:tr w:rsidR="007D4360" w:rsidRPr="0033562C" w:rsidTr="00F44993">
        <w:trPr>
          <w:cantSplit/>
          <w:trHeight w:hRule="exact" w:val="397"/>
        </w:trPr>
        <w:tc>
          <w:tcPr>
            <w:tcW w:w="531" w:type="dxa"/>
            <w:tcBorders>
              <w:top w:val="nil"/>
              <w:bottom w:val="nil"/>
            </w:tcBorders>
          </w:tcPr>
          <w:p w:rsidR="007D4360" w:rsidRPr="0036686F" w:rsidRDefault="007D4360" w:rsidP="00E426F9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36686F">
              <w:rPr>
                <w:rFonts w:ascii="Calibri" w:hAnsi="Calibri"/>
                <w:sz w:val="32"/>
                <w:szCs w:val="32"/>
              </w:rPr>
              <w:t>4.</w:t>
            </w:r>
          </w:p>
        </w:tc>
        <w:tc>
          <w:tcPr>
            <w:tcW w:w="3357" w:type="dxa"/>
            <w:tcBorders>
              <w:bottom w:val="single" w:sz="8" w:space="0" w:color="auto"/>
            </w:tcBorders>
          </w:tcPr>
          <w:p w:rsidR="007D4360" w:rsidRPr="0033562C" w:rsidRDefault="007D4360" w:rsidP="00E426F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bottom w:val="single" w:sz="8" w:space="0" w:color="auto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bottom w:val="single" w:sz="8" w:space="0" w:color="auto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7D4360" w:rsidRPr="0033562C" w:rsidRDefault="007D4360" w:rsidP="00E426F9">
            <w:pPr>
              <w:rPr>
                <w:rFonts w:ascii="Calibri" w:hAnsi="Calibri"/>
              </w:rPr>
            </w:pPr>
          </w:p>
        </w:tc>
      </w:tr>
    </w:tbl>
    <w:p w:rsidR="006C1E2E" w:rsidRDefault="006C1E2E" w:rsidP="006C1E2E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16"/>
          <w:szCs w:val="16"/>
        </w:rPr>
      </w:pPr>
    </w:p>
    <w:p w:rsidR="00AB346A" w:rsidRDefault="00AB346A" w:rsidP="00AB346A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6"/>
          <w:szCs w:val="16"/>
        </w:rPr>
      </w:pPr>
    </w:p>
    <w:p w:rsidR="00AB346A" w:rsidRDefault="00AB346A" w:rsidP="00AB346A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6"/>
          <w:szCs w:val="16"/>
        </w:rPr>
      </w:pPr>
    </w:p>
    <w:p w:rsidR="00AB346A" w:rsidRDefault="00AB346A" w:rsidP="00AB346A">
      <w:pPr>
        <w:rPr>
          <w:rFonts w:ascii="Calibri" w:hAnsi="Calibri"/>
          <w:b/>
          <w:bCs/>
          <w:u w:val="single"/>
        </w:rPr>
      </w:pPr>
      <w:r w:rsidRPr="0033562C">
        <w:rPr>
          <w:rFonts w:ascii="Calibri" w:hAnsi="Calibri"/>
          <w:b/>
          <w:bCs/>
        </w:rPr>
        <w:sym w:font="Symbol" w:char="F0B7"/>
      </w:r>
      <w:r w:rsidRPr="0033562C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u w:val="single"/>
        </w:rPr>
        <w:t>CURRENT HOBBIES: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33562C">
        <w:rPr>
          <w:rFonts w:ascii="Calibri" w:hAnsi="Calibri"/>
          <w:b/>
          <w:bCs/>
        </w:rPr>
        <w:sym w:font="Symbol" w:char="F0B7"/>
      </w:r>
      <w:r w:rsidRPr="0033562C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u w:val="single"/>
        </w:rPr>
        <w:t>AWARDS/</w:t>
      </w:r>
      <w:proofErr w:type="gramStart"/>
      <w:r>
        <w:rPr>
          <w:rFonts w:ascii="Calibri" w:hAnsi="Calibri"/>
          <w:b/>
          <w:bCs/>
          <w:u w:val="single"/>
        </w:rPr>
        <w:t xml:space="preserve">DISTINCTIONS </w:t>
      </w:r>
      <w:r w:rsidRPr="0033562C">
        <w:rPr>
          <w:rFonts w:ascii="Calibri" w:hAnsi="Calibri"/>
          <w:b/>
          <w:bCs/>
          <w:u w:val="single"/>
        </w:rPr>
        <w:t xml:space="preserve"> (</w:t>
      </w:r>
      <w:proofErr w:type="gramEnd"/>
      <w:r w:rsidRPr="0033562C">
        <w:rPr>
          <w:rFonts w:ascii="Calibri" w:hAnsi="Calibri"/>
          <w:b/>
          <w:bCs/>
          <w:u w:val="single"/>
        </w:rPr>
        <w:t xml:space="preserve">Over the last </w:t>
      </w:r>
      <w:r>
        <w:rPr>
          <w:rFonts w:ascii="Calibri" w:hAnsi="Calibri"/>
          <w:b/>
          <w:bCs/>
          <w:u w:val="single"/>
        </w:rPr>
        <w:t>4</w:t>
      </w:r>
      <w:r w:rsidRPr="0033562C">
        <w:rPr>
          <w:rFonts w:ascii="Calibri" w:hAnsi="Calibri"/>
          <w:b/>
          <w:bCs/>
          <w:u w:val="single"/>
        </w:rPr>
        <w:t xml:space="preserve"> years)</w:t>
      </w:r>
    </w:p>
    <w:p w:rsidR="00AB346A" w:rsidRDefault="00AB346A" w:rsidP="00AB346A">
      <w:pPr>
        <w:rPr>
          <w:rFonts w:ascii="Calibri" w:hAnsi="Calibri"/>
          <w:b/>
          <w:bCs/>
          <w:u w:val="single"/>
        </w:rPr>
      </w:pPr>
    </w:p>
    <w:p w:rsidR="00AB346A" w:rsidRDefault="00AB346A" w:rsidP="00894BF1">
      <w:pPr>
        <w:spacing w:line="276" w:lineRule="auto"/>
        <w:jc w:val="center"/>
        <w:rPr>
          <w:rFonts w:ascii="Calibri" w:hAnsi="Calibri"/>
          <w:b/>
          <w:bCs/>
        </w:rPr>
      </w:pPr>
      <w:r w:rsidRPr="00AB346A"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AB346A" w:rsidRDefault="00AB346A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AB346A" w:rsidRDefault="00AB346A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894BF1" w:rsidRPr="00AB346A" w:rsidRDefault="00894BF1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894BF1" w:rsidRPr="00AB346A" w:rsidRDefault="00894BF1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894BF1" w:rsidRPr="00AB346A" w:rsidRDefault="00894BF1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894BF1" w:rsidRPr="00AB346A" w:rsidRDefault="00894BF1" w:rsidP="00894BF1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</w:t>
      </w:r>
      <w:r>
        <w:rPr>
          <w:rFonts w:ascii="Calibri" w:hAnsi="Calibri"/>
          <w:b/>
          <w:bCs/>
        </w:rPr>
        <w:tab/>
        <w:t>________________________________________________</w:t>
      </w:r>
    </w:p>
    <w:p w:rsidR="00894BF1" w:rsidRPr="00AB346A" w:rsidRDefault="00894BF1" w:rsidP="00AB346A">
      <w:pPr>
        <w:rPr>
          <w:rFonts w:ascii="Calibri" w:hAnsi="Calibri"/>
          <w:b/>
          <w:bCs/>
        </w:rPr>
      </w:pPr>
    </w:p>
    <w:p w:rsidR="00AB346A" w:rsidRPr="00A76AEA" w:rsidRDefault="00AB346A" w:rsidP="00AB346A">
      <w:pPr>
        <w:autoSpaceDE w:val="0"/>
        <w:autoSpaceDN w:val="0"/>
        <w:adjustRightInd w:val="0"/>
        <w:rPr>
          <w:rFonts w:ascii="Calibri" w:hAnsi="Calibri" w:cs="Calibri"/>
        </w:rPr>
      </w:pPr>
    </w:p>
    <w:p w:rsidR="00875A2D" w:rsidRDefault="00875A2D" w:rsidP="006C1E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5A2D" w:rsidRPr="00894BF1" w:rsidRDefault="00875A2D" w:rsidP="00894BF1">
      <w:pPr>
        <w:pStyle w:val="ListParagraph"/>
        <w:numPr>
          <w:ilvl w:val="0"/>
          <w:numId w:val="3"/>
        </w:numPr>
        <w:ind w:left="426" w:hanging="284"/>
        <w:rPr>
          <w:rFonts w:ascii="Calibri" w:hAnsi="Calibri"/>
          <w:b/>
          <w:bCs/>
        </w:rPr>
      </w:pPr>
      <w:r w:rsidRPr="00894BF1">
        <w:rPr>
          <w:rFonts w:ascii="Calibri" w:hAnsi="Calibri"/>
          <w:b/>
          <w:bCs/>
        </w:rPr>
        <w:t xml:space="preserve">ANY OTHER INFORMATION ABOUT YOUR ACADEMIC PURSUITS OR </w:t>
      </w:r>
      <w:r w:rsidR="00894BF1" w:rsidRPr="00894BF1">
        <w:rPr>
          <w:rFonts w:ascii="Calibri" w:hAnsi="Calibri"/>
          <w:b/>
          <w:bCs/>
        </w:rPr>
        <w:t>OTHER SIGNIFICANT INFORMATION YOU WOULD LIKE US TO KNOW</w:t>
      </w:r>
      <w:r w:rsidRPr="00894BF1">
        <w:rPr>
          <w:rFonts w:ascii="Calibri" w:hAnsi="Calibri"/>
          <w:b/>
          <w:bCs/>
        </w:rPr>
        <w:t xml:space="preserve"> (optional):</w:t>
      </w:r>
    </w:p>
    <w:p w:rsidR="00875A2D" w:rsidRDefault="00875A2D" w:rsidP="00875A2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75A2D" w:rsidRDefault="00875A2D" w:rsidP="00875A2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94BF1" w:rsidRDefault="00894BF1" w:rsidP="00894BF1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875A2D" w:rsidRDefault="00875A2D" w:rsidP="00875A2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D7A8B" w:rsidRDefault="005D7A8B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Default="00542F50" w:rsidP="005D7A8B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13"/>
          <w:szCs w:val="13"/>
        </w:rPr>
      </w:pPr>
    </w:p>
    <w:p w:rsidR="00542F50" w:rsidRPr="00192086" w:rsidRDefault="00542F50" w:rsidP="0054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>Scholarship Committee Review</w:t>
      </w:r>
    </w:p>
    <w:p w:rsidR="00542F50" w:rsidRPr="00192086" w:rsidRDefault="00542F50" w:rsidP="0054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192086">
        <w:rPr>
          <w:rFonts w:ascii="Calibri" w:hAnsi="Calibri" w:cs="Calibri"/>
          <w:b/>
          <w:bCs/>
          <w:sz w:val="20"/>
          <w:szCs w:val="20"/>
        </w:rPr>
        <w:t>(to be filled by committee members only)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 xml:space="preserve">Academic Vigour (if applicable): 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 xml:space="preserve">Grade 11 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 xml:space="preserve">Grade 12 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 xml:space="preserve">Work Habits: 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42F5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 xml:space="preserve">Character and Citizenship: 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42F5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542F50" w:rsidRPr="00192086" w:rsidRDefault="00542F50" w:rsidP="005D7A8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92086">
        <w:rPr>
          <w:rFonts w:ascii="Calibri" w:hAnsi="Calibri" w:cs="Calibri"/>
          <w:b/>
          <w:bCs/>
        </w:rPr>
        <w:t>Relevant Extenuating Circumstances: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p w:rsidR="00542F50" w:rsidRPr="00542F50" w:rsidRDefault="00542F50" w:rsidP="00542F5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</w:rPr>
        <w:t xml:space="preserve">             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__________________________________________________________</w:t>
      </w:r>
      <w:r w:rsidRPr="00894BF1">
        <w:rPr>
          <w:rFonts w:ascii="Century Gothic" w:hAnsi="Century Gothic" w:cs="Tahoma"/>
          <w:b/>
          <w:bCs/>
          <w:sz w:val="20"/>
          <w:szCs w:val="20"/>
        </w:rPr>
        <w:t>__________________</w:t>
      </w:r>
      <w:r>
        <w:rPr>
          <w:rFonts w:ascii="Century Gothic" w:hAnsi="Century Gothic" w:cs="Tahoma"/>
          <w:b/>
          <w:bCs/>
          <w:sz w:val="20"/>
          <w:szCs w:val="20"/>
        </w:rPr>
        <w:t>________________________</w:t>
      </w:r>
    </w:p>
    <w:sectPr w:rsidR="00542F50" w:rsidRPr="00542F50" w:rsidSect="00B95455">
      <w:footerReference w:type="even" r:id="rId9"/>
      <w:footerReference w:type="default" r:id="rId10"/>
      <w:pgSz w:w="12240" w:h="15840"/>
      <w:pgMar w:top="567" w:right="567" w:bottom="244" w:left="56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2C9A" w:rsidRDefault="00E42C9A">
      <w:r>
        <w:separator/>
      </w:r>
    </w:p>
  </w:endnote>
  <w:endnote w:type="continuationSeparator" w:id="0">
    <w:p w:rsidR="00E42C9A" w:rsidRDefault="00E4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2F50" w:rsidRDefault="00542F50" w:rsidP="003101C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42F50" w:rsidRDefault="00542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2F50" w:rsidRDefault="00542F50" w:rsidP="003101C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2F50" w:rsidRDefault="0054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2C9A" w:rsidRDefault="00E42C9A">
      <w:r>
        <w:separator/>
      </w:r>
    </w:p>
  </w:footnote>
  <w:footnote w:type="continuationSeparator" w:id="0">
    <w:p w:rsidR="00E42C9A" w:rsidRDefault="00E4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C6C"/>
    <w:multiLevelType w:val="hybridMultilevel"/>
    <w:tmpl w:val="5B26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0366"/>
    <w:multiLevelType w:val="hybridMultilevel"/>
    <w:tmpl w:val="145EC4F6"/>
    <w:lvl w:ilvl="0" w:tplc="74622FFA">
      <w:start w:val="1"/>
      <w:numFmt w:val="bullet"/>
      <w:lvlText w:val=""/>
      <w:lvlJc w:val="left"/>
      <w:pPr>
        <w:tabs>
          <w:tab w:val="num" w:pos="615"/>
        </w:tabs>
        <w:ind w:left="615" w:hanging="435"/>
      </w:pPr>
      <w:rPr>
        <w:rFonts w:ascii="Webdings" w:eastAsia="Times New Roman" w:hAnsi="Web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DA7862"/>
    <w:multiLevelType w:val="hybridMultilevel"/>
    <w:tmpl w:val="9D986718"/>
    <w:lvl w:ilvl="0" w:tplc="74622FFA">
      <w:start w:val="1"/>
      <w:numFmt w:val="bullet"/>
      <w:lvlText w:val=""/>
      <w:lvlJc w:val="left"/>
      <w:pPr>
        <w:ind w:left="1440" w:hanging="360"/>
      </w:pPr>
      <w:rPr>
        <w:rFonts w:ascii="Webdings" w:eastAsia="Times New Roman" w:hAnsi="Web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D3A0D"/>
    <w:multiLevelType w:val="hybridMultilevel"/>
    <w:tmpl w:val="89A4F18C"/>
    <w:lvl w:ilvl="0" w:tplc="74622FFA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495"/>
    <w:multiLevelType w:val="hybridMultilevel"/>
    <w:tmpl w:val="3B92D9D8"/>
    <w:lvl w:ilvl="0" w:tplc="D8607532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79AF"/>
    <w:multiLevelType w:val="hybridMultilevel"/>
    <w:tmpl w:val="38D0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6AD1"/>
    <w:multiLevelType w:val="hybridMultilevel"/>
    <w:tmpl w:val="8DA0DA4C"/>
    <w:lvl w:ilvl="0" w:tplc="432A1832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D110E"/>
    <w:multiLevelType w:val="hybridMultilevel"/>
    <w:tmpl w:val="00F2A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61CFB"/>
    <w:multiLevelType w:val="hybridMultilevel"/>
    <w:tmpl w:val="41EA178E"/>
    <w:lvl w:ilvl="0" w:tplc="1E20342E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7142">
    <w:abstractNumId w:val="1"/>
  </w:num>
  <w:num w:numId="2" w16cid:durableId="1977753147">
    <w:abstractNumId w:val="8"/>
  </w:num>
  <w:num w:numId="3" w16cid:durableId="2100248769">
    <w:abstractNumId w:val="5"/>
  </w:num>
  <w:num w:numId="4" w16cid:durableId="2097363962">
    <w:abstractNumId w:val="2"/>
  </w:num>
  <w:num w:numId="5" w16cid:durableId="767777796">
    <w:abstractNumId w:val="4"/>
  </w:num>
  <w:num w:numId="6" w16cid:durableId="1577785691">
    <w:abstractNumId w:val="0"/>
  </w:num>
  <w:num w:numId="7" w16cid:durableId="2050180792">
    <w:abstractNumId w:val="7"/>
  </w:num>
  <w:num w:numId="8" w16cid:durableId="1070884549">
    <w:abstractNumId w:val="3"/>
  </w:num>
  <w:num w:numId="9" w16cid:durableId="1474253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1"/>
    <w:rsid w:val="00045715"/>
    <w:rsid w:val="00062552"/>
    <w:rsid w:val="000638F2"/>
    <w:rsid w:val="000736BE"/>
    <w:rsid w:val="0007507C"/>
    <w:rsid w:val="00081AF6"/>
    <w:rsid w:val="000E07B3"/>
    <w:rsid w:val="000E64BF"/>
    <w:rsid w:val="00100341"/>
    <w:rsid w:val="00117308"/>
    <w:rsid w:val="001376CB"/>
    <w:rsid w:val="00161533"/>
    <w:rsid w:val="00164C32"/>
    <w:rsid w:val="00192086"/>
    <w:rsid w:val="00197A13"/>
    <w:rsid w:val="001A658A"/>
    <w:rsid w:val="001A6A83"/>
    <w:rsid w:val="001F0BD2"/>
    <w:rsid w:val="001F0E02"/>
    <w:rsid w:val="002073A2"/>
    <w:rsid w:val="00227B71"/>
    <w:rsid w:val="002D24A8"/>
    <w:rsid w:val="00305A01"/>
    <w:rsid w:val="003101C1"/>
    <w:rsid w:val="00324051"/>
    <w:rsid w:val="00334341"/>
    <w:rsid w:val="0033562C"/>
    <w:rsid w:val="0036686F"/>
    <w:rsid w:val="00381581"/>
    <w:rsid w:val="003903B8"/>
    <w:rsid w:val="00400942"/>
    <w:rsid w:val="0040426D"/>
    <w:rsid w:val="00411FBF"/>
    <w:rsid w:val="00443CFE"/>
    <w:rsid w:val="00443F95"/>
    <w:rsid w:val="004451D9"/>
    <w:rsid w:val="00460A24"/>
    <w:rsid w:val="00462547"/>
    <w:rsid w:val="004A1169"/>
    <w:rsid w:val="004E6B9D"/>
    <w:rsid w:val="004F3BC5"/>
    <w:rsid w:val="00542F50"/>
    <w:rsid w:val="00556C0B"/>
    <w:rsid w:val="00580B33"/>
    <w:rsid w:val="005856BC"/>
    <w:rsid w:val="00591F43"/>
    <w:rsid w:val="005A05F3"/>
    <w:rsid w:val="005B11AB"/>
    <w:rsid w:val="005C1350"/>
    <w:rsid w:val="005D0CB1"/>
    <w:rsid w:val="005D7A8B"/>
    <w:rsid w:val="005E2651"/>
    <w:rsid w:val="00606515"/>
    <w:rsid w:val="00610AB6"/>
    <w:rsid w:val="00647533"/>
    <w:rsid w:val="006A62EE"/>
    <w:rsid w:val="006B6767"/>
    <w:rsid w:val="006C1E2E"/>
    <w:rsid w:val="00730CF6"/>
    <w:rsid w:val="00753540"/>
    <w:rsid w:val="00776A8F"/>
    <w:rsid w:val="00780775"/>
    <w:rsid w:val="007D4360"/>
    <w:rsid w:val="007D6B9E"/>
    <w:rsid w:val="00814377"/>
    <w:rsid w:val="00821AB9"/>
    <w:rsid w:val="00873D48"/>
    <w:rsid w:val="00873DB3"/>
    <w:rsid w:val="00875A2D"/>
    <w:rsid w:val="0088015F"/>
    <w:rsid w:val="00894BF1"/>
    <w:rsid w:val="008D0880"/>
    <w:rsid w:val="008D5A12"/>
    <w:rsid w:val="00904E33"/>
    <w:rsid w:val="00930F85"/>
    <w:rsid w:val="00957143"/>
    <w:rsid w:val="0097506A"/>
    <w:rsid w:val="00981A7E"/>
    <w:rsid w:val="00983D20"/>
    <w:rsid w:val="009968BC"/>
    <w:rsid w:val="009E471D"/>
    <w:rsid w:val="009F290B"/>
    <w:rsid w:val="009F4264"/>
    <w:rsid w:val="00A76AEA"/>
    <w:rsid w:val="00A8048A"/>
    <w:rsid w:val="00A808AC"/>
    <w:rsid w:val="00AA0934"/>
    <w:rsid w:val="00AB346A"/>
    <w:rsid w:val="00AE1DBF"/>
    <w:rsid w:val="00AF2901"/>
    <w:rsid w:val="00B115A5"/>
    <w:rsid w:val="00B20994"/>
    <w:rsid w:val="00B241C2"/>
    <w:rsid w:val="00B90519"/>
    <w:rsid w:val="00B95455"/>
    <w:rsid w:val="00BB4432"/>
    <w:rsid w:val="00BC143A"/>
    <w:rsid w:val="00C36B24"/>
    <w:rsid w:val="00C867CB"/>
    <w:rsid w:val="00C91769"/>
    <w:rsid w:val="00C95C10"/>
    <w:rsid w:val="00CF13D8"/>
    <w:rsid w:val="00D03083"/>
    <w:rsid w:val="00D0685D"/>
    <w:rsid w:val="00D228D7"/>
    <w:rsid w:val="00D268B0"/>
    <w:rsid w:val="00D34DC8"/>
    <w:rsid w:val="00D47868"/>
    <w:rsid w:val="00D5143B"/>
    <w:rsid w:val="00D83F2A"/>
    <w:rsid w:val="00DB117F"/>
    <w:rsid w:val="00DB40FA"/>
    <w:rsid w:val="00DD7E01"/>
    <w:rsid w:val="00DE3868"/>
    <w:rsid w:val="00DF4D3F"/>
    <w:rsid w:val="00E426F9"/>
    <w:rsid w:val="00E42C9A"/>
    <w:rsid w:val="00E80317"/>
    <w:rsid w:val="00E83518"/>
    <w:rsid w:val="00E846C2"/>
    <w:rsid w:val="00E93A46"/>
    <w:rsid w:val="00E961DD"/>
    <w:rsid w:val="00EA228F"/>
    <w:rsid w:val="00EB6912"/>
    <w:rsid w:val="00EC6EB5"/>
    <w:rsid w:val="00ED1D61"/>
    <w:rsid w:val="00EF46C1"/>
    <w:rsid w:val="00F12036"/>
    <w:rsid w:val="00F27B06"/>
    <w:rsid w:val="00F44993"/>
    <w:rsid w:val="00F50786"/>
    <w:rsid w:val="00F516E3"/>
    <w:rsid w:val="00F70A4C"/>
    <w:rsid w:val="00FC04B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10A7D"/>
  <w14:defaultImageDpi w14:val="300"/>
  <w15:chartTrackingRefBased/>
  <w15:docId w15:val="{A8D7A618-9332-024A-937F-4962F2A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Garamond" w:hAnsi="Garamond"/>
      <w:b/>
      <w:bCs/>
    </w:rPr>
  </w:style>
  <w:style w:type="paragraph" w:styleId="BodyText">
    <w:name w:val="Body Text"/>
    <w:basedOn w:val="Normal"/>
    <w:semiHidden/>
    <w:pPr>
      <w:jc w:val="center"/>
    </w:pPr>
    <w:rPr>
      <w:rFonts w:ascii="Garamond" w:hAnsi="Garamond"/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TitleChar">
    <w:name w:val="Title Char"/>
    <w:link w:val="Title"/>
    <w:rsid w:val="00647533"/>
    <w:rPr>
      <w:rFonts w:ascii="Garamond" w:hAnsi="Garamond"/>
      <w:b/>
      <w:bCs/>
      <w:noProof/>
      <w:sz w:val="24"/>
      <w:szCs w:val="24"/>
    </w:rPr>
  </w:style>
  <w:style w:type="character" w:customStyle="1" w:styleId="HeaderChar">
    <w:name w:val="Header Char"/>
    <w:link w:val="Header"/>
    <w:uiPriority w:val="99"/>
    <w:rsid w:val="009F4264"/>
    <w:rPr>
      <w:noProof/>
      <w:sz w:val="24"/>
      <w:szCs w:val="24"/>
      <w:lang w:val="en-CA"/>
    </w:rPr>
  </w:style>
  <w:style w:type="paragraph" w:styleId="ListParagraph">
    <w:name w:val="List Paragraph"/>
    <w:basedOn w:val="Normal"/>
    <w:uiPriority w:val="72"/>
    <w:qFormat/>
    <w:rsid w:val="00F70A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tang/Desktop/Nomination%20referen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133C8-B0FB-5A47-B011-98B1770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reference form.dot</Template>
  <TotalTime>15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MCROBERTS SCHOLARSHIP APPLICATION</vt:lpstr>
    </vt:vector>
  </TitlesOfParts>
  <Company>School District #38 (Richmond)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MCROBERTS SCHOLARSHIP APPLICATION</dc:title>
  <dc:subject/>
  <dc:creator>Eva Tang</dc:creator>
  <cp:keywords/>
  <dc:description/>
  <cp:lastModifiedBy>Eva Tang</cp:lastModifiedBy>
  <cp:revision>1</cp:revision>
  <cp:lastPrinted>2020-09-18T14:44:00Z</cp:lastPrinted>
  <dcterms:created xsi:type="dcterms:W3CDTF">2024-10-31T19:28:00Z</dcterms:created>
  <dcterms:modified xsi:type="dcterms:W3CDTF">2024-10-31T19:48:00Z</dcterms:modified>
</cp:coreProperties>
</file>